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76B56" w14:textId="50C607D2" w:rsidR="00974CBE" w:rsidRDefault="00974CBE" w:rsidP="004D2750">
      <w:pPr>
        <w:spacing w:line="278" w:lineRule="auto"/>
      </w:pPr>
    </w:p>
    <w:p w14:paraId="05D1AB95" w14:textId="2246646C" w:rsidR="00974CBE" w:rsidRDefault="00974CBE" w:rsidP="004D2750">
      <w:pPr>
        <w:spacing w:line="278" w:lineRule="auto"/>
      </w:pPr>
    </w:p>
    <w:p w14:paraId="1AFCA309" w14:textId="6CE18551" w:rsidR="00974CBE" w:rsidRDefault="00974CBE" w:rsidP="004D2750">
      <w:pPr>
        <w:spacing w:line="278" w:lineRule="auto"/>
      </w:pPr>
    </w:p>
    <w:p w14:paraId="4AA1B6A5" w14:textId="77777777" w:rsidR="00A32891" w:rsidRDefault="005B78F3" w:rsidP="00D81BE7">
      <w:pPr>
        <w:pStyle w:val="Titel1"/>
        <w:jc w:val="center"/>
        <w:rPr>
          <w:lang w:val="nl-NL"/>
        </w:rPr>
      </w:pPr>
      <w:r>
        <w:rPr>
          <w:lang w:val="nl-NL"/>
        </w:rPr>
        <w:t>Insch</w:t>
      </w:r>
      <w:r w:rsidR="00086C27">
        <w:rPr>
          <w:lang w:val="nl-NL"/>
        </w:rPr>
        <w:t xml:space="preserve">rijvingsformulier </w:t>
      </w:r>
    </w:p>
    <w:p w14:paraId="326D6508" w14:textId="14C43FAB" w:rsidR="00D81BE7" w:rsidRDefault="00086C27" w:rsidP="00D81BE7">
      <w:pPr>
        <w:pStyle w:val="Titel1"/>
        <w:jc w:val="center"/>
        <w:rPr>
          <w:lang w:val="nl-NL"/>
        </w:rPr>
      </w:pPr>
      <w:r>
        <w:rPr>
          <w:lang w:val="nl-NL"/>
        </w:rPr>
        <w:t>3</w:t>
      </w:r>
      <w:r w:rsidR="00A32891">
        <w:rPr>
          <w:lang w:val="nl-NL"/>
        </w:rPr>
        <w:t>3</w:t>
      </w:r>
      <w:r w:rsidRPr="00086C27">
        <w:rPr>
          <w:vertAlign w:val="superscript"/>
          <w:lang w:val="nl-NL"/>
        </w:rPr>
        <w:t>ste</w:t>
      </w:r>
      <w:r>
        <w:rPr>
          <w:lang w:val="nl-NL"/>
        </w:rPr>
        <w:t xml:space="preserve"> </w:t>
      </w:r>
      <w:r w:rsidR="00CE0104">
        <w:rPr>
          <w:lang w:val="nl-NL"/>
        </w:rPr>
        <w:t>T</w:t>
      </w:r>
      <w:r>
        <w:rPr>
          <w:lang w:val="nl-NL"/>
        </w:rPr>
        <w:t xml:space="preserve">emptornooi </w:t>
      </w:r>
      <w:proofErr w:type="spellStart"/>
      <w:r>
        <w:rPr>
          <w:lang w:val="nl-NL"/>
        </w:rPr>
        <w:t>Patter</w:t>
      </w:r>
      <w:r w:rsidR="00A32891">
        <w:rPr>
          <w:lang w:val="nl-NL"/>
        </w:rPr>
        <w:t>s</w:t>
      </w:r>
      <w:proofErr w:type="spellEnd"/>
    </w:p>
    <w:p w14:paraId="665A7D9D" w14:textId="0EC87E1D" w:rsidR="006818EB" w:rsidRDefault="006818EB" w:rsidP="00EB20B6">
      <w:pPr>
        <w:pStyle w:val="Titel2"/>
        <w:rPr>
          <w:lang w:val="nl-NL"/>
        </w:rPr>
      </w:pPr>
    </w:p>
    <w:p w14:paraId="6ABDCA2E" w14:textId="77777777" w:rsidR="007A56D1" w:rsidRPr="007A56D1" w:rsidRDefault="007A56D1" w:rsidP="007A56D1">
      <w:pPr>
        <w:rPr>
          <w:lang w:val="nl-NL" w:eastAsia="nl-BE"/>
        </w:rPr>
      </w:pPr>
    </w:p>
    <w:p w14:paraId="6A698082" w14:textId="77777777" w:rsidR="0082585D" w:rsidRPr="00B5102D" w:rsidRDefault="0082585D" w:rsidP="0082585D">
      <w:pPr>
        <w:spacing w:line="360" w:lineRule="atLeast"/>
        <w:rPr>
          <w:rFonts w:ascii="Montserrat" w:hAnsi="Montserrat" w:cs="Calibri"/>
          <w:szCs w:val="20"/>
        </w:rPr>
      </w:pPr>
      <w:r w:rsidRPr="0082585D">
        <w:rPr>
          <w:rStyle w:val="Titel2Char"/>
        </w:rPr>
        <w:t>CLUB:</w:t>
      </w:r>
      <w:r w:rsidRPr="00B5102D">
        <w:rPr>
          <w:rFonts w:ascii="Montserrat" w:hAnsi="Montserrat" w:cs="Calibri"/>
          <w:szCs w:val="20"/>
        </w:rPr>
        <w:t xml:space="preserve"> …………………………………………………………</w:t>
      </w:r>
      <w:r w:rsidRPr="00B5102D">
        <w:rPr>
          <w:rFonts w:ascii="Montserrat" w:hAnsi="Montserrat" w:cs="Calibri"/>
          <w:szCs w:val="20"/>
        </w:rPr>
        <w:fldChar w:fldCharType="begin"/>
      </w:r>
      <w:r w:rsidRPr="00B5102D">
        <w:rPr>
          <w:rFonts w:ascii="Montserrat" w:hAnsi="Montserrat" w:cs="Calibri"/>
          <w:szCs w:val="20"/>
        </w:rPr>
        <w:instrText xml:space="preserve"> =  \* MERGEFORMAT </w:instrText>
      </w:r>
      <w:r w:rsidRPr="00B5102D">
        <w:rPr>
          <w:rFonts w:ascii="Montserrat" w:hAnsi="Montserrat" w:cs="Calibri"/>
          <w:szCs w:val="20"/>
        </w:rPr>
        <w:fldChar w:fldCharType="separate"/>
      </w:r>
      <w:r w:rsidRPr="00B5102D">
        <w:rPr>
          <w:rFonts w:ascii="Montserrat" w:hAnsi="Montserrat" w:cs="Calibri"/>
          <w:szCs w:val="20"/>
        </w:rPr>
        <w:fldChar w:fldCharType="end"/>
      </w:r>
    </w:p>
    <w:p w14:paraId="1A01119B" w14:textId="47641D44" w:rsidR="0082585D" w:rsidRPr="00B5102D" w:rsidRDefault="0082585D" w:rsidP="0082585D">
      <w:pPr>
        <w:spacing w:line="360" w:lineRule="atLeast"/>
        <w:rPr>
          <w:rFonts w:ascii="Montserrat" w:hAnsi="Montserrat" w:cs="Calibri"/>
          <w:szCs w:val="20"/>
        </w:rPr>
      </w:pPr>
      <w:r w:rsidRPr="00B5102D">
        <w:rPr>
          <w:rFonts w:ascii="Montserrat" w:hAnsi="Montserrat" w:cs="Calibri"/>
          <w:szCs w:val="20"/>
        </w:rPr>
        <w:t>schrijft in voor deelname aan het 3</w:t>
      </w:r>
      <w:r>
        <w:rPr>
          <w:rFonts w:ascii="Montserrat" w:hAnsi="Montserrat" w:cs="Calibri"/>
          <w:szCs w:val="20"/>
        </w:rPr>
        <w:t>3</w:t>
      </w:r>
      <w:r w:rsidRPr="00B5102D">
        <w:rPr>
          <w:rFonts w:ascii="Montserrat" w:hAnsi="Montserrat" w:cs="Calibri"/>
          <w:szCs w:val="20"/>
          <w:vertAlign w:val="superscript"/>
        </w:rPr>
        <w:t>ste</w:t>
      </w:r>
      <w:r w:rsidRPr="00B5102D">
        <w:rPr>
          <w:rFonts w:ascii="Montserrat" w:hAnsi="Montserrat" w:cs="Calibri"/>
          <w:szCs w:val="20"/>
        </w:rPr>
        <w:t xml:space="preserve">  T</w:t>
      </w:r>
      <w:r>
        <w:rPr>
          <w:rFonts w:ascii="Montserrat" w:hAnsi="Montserrat" w:cs="Calibri"/>
          <w:szCs w:val="20"/>
        </w:rPr>
        <w:t>empo</w:t>
      </w:r>
      <w:r w:rsidRPr="00B5102D">
        <w:rPr>
          <w:rFonts w:ascii="Montserrat" w:hAnsi="Montserrat" w:cs="Calibri"/>
          <w:szCs w:val="20"/>
        </w:rPr>
        <w:t xml:space="preserve"> Volleybaltornooi op </w:t>
      </w:r>
      <w:r w:rsidR="00C35C44">
        <w:rPr>
          <w:rFonts w:ascii="Montserrat" w:hAnsi="Montserrat" w:cs="Calibri"/>
          <w:szCs w:val="20"/>
        </w:rPr>
        <w:t>dinsdag</w:t>
      </w:r>
      <w:r w:rsidRPr="00B5102D">
        <w:rPr>
          <w:rFonts w:ascii="Montserrat" w:hAnsi="Montserrat" w:cs="Calibri"/>
          <w:szCs w:val="20"/>
        </w:rPr>
        <w:t xml:space="preserve"> 1</w:t>
      </w:r>
      <w:r w:rsidR="00C35C44">
        <w:rPr>
          <w:rFonts w:ascii="Montserrat" w:hAnsi="Montserrat" w:cs="Calibri"/>
          <w:szCs w:val="20"/>
        </w:rPr>
        <w:t>1</w:t>
      </w:r>
      <w:r w:rsidRPr="00B5102D">
        <w:rPr>
          <w:rFonts w:ascii="Montserrat" w:hAnsi="Montserrat" w:cs="Calibri"/>
          <w:szCs w:val="20"/>
        </w:rPr>
        <w:t xml:space="preserve"> november </w:t>
      </w:r>
      <w:r w:rsidR="00C35C44">
        <w:rPr>
          <w:rFonts w:ascii="Montserrat" w:hAnsi="Montserrat" w:cs="Calibri"/>
          <w:szCs w:val="20"/>
        </w:rPr>
        <w:t>2025</w:t>
      </w:r>
      <w:r w:rsidR="0031169C">
        <w:rPr>
          <w:rFonts w:ascii="Montserrat" w:hAnsi="Montserrat" w:cs="Calibri"/>
          <w:szCs w:val="20"/>
        </w:rPr>
        <w:t xml:space="preserve"> </w:t>
      </w:r>
      <w:r w:rsidRPr="00B5102D">
        <w:rPr>
          <w:rFonts w:ascii="Montserrat" w:hAnsi="Montserrat" w:cs="Calibri"/>
          <w:szCs w:val="20"/>
        </w:rPr>
        <w:t xml:space="preserve">en stort hierbij </w:t>
      </w:r>
      <w:r w:rsidR="0031169C">
        <w:rPr>
          <w:rFonts w:ascii="Montserrat" w:hAnsi="Montserrat" w:cs="Calibri"/>
          <w:szCs w:val="20"/>
        </w:rPr>
        <w:t>€</w:t>
      </w:r>
      <w:r w:rsidRPr="00B5102D">
        <w:rPr>
          <w:rFonts w:ascii="Montserrat" w:hAnsi="Montserrat" w:cs="Calibri"/>
          <w:szCs w:val="20"/>
        </w:rPr>
        <w:t>38</w:t>
      </w:r>
      <w:r w:rsidR="0031169C">
        <w:rPr>
          <w:rFonts w:ascii="Montserrat" w:hAnsi="Montserrat" w:cs="Calibri"/>
          <w:szCs w:val="20"/>
        </w:rPr>
        <w:t>,00</w:t>
      </w:r>
      <w:r w:rsidRPr="00B5102D">
        <w:rPr>
          <w:rFonts w:ascii="Montserrat" w:hAnsi="Montserrat" w:cs="Calibri"/>
          <w:szCs w:val="20"/>
        </w:rPr>
        <w:t xml:space="preserve"> /</w:t>
      </w:r>
      <w:r w:rsidR="0031169C">
        <w:rPr>
          <w:rFonts w:ascii="Montserrat" w:hAnsi="Montserrat" w:cs="Calibri"/>
          <w:szCs w:val="20"/>
        </w:rPr>
        <w:t xml:space="preserve"> €</w:t>
      </w:r>
      <w:r w:rsidRPr="00B5102D">
        <w:rPr>
          <w:rFonts w:ascii="Montserrat" w:hAnsi="Montserrat" w:cs="Calibri"/>
          <w:szCs w:val="20"/>
        </w:rPr>
        <w:t>30</w:t>
      </w:r>
      <w:r w:rsidR="0031169C">
        <w:rPr>
          <w:rFonts w:ascii="Montserrat" w:hAnsi="Montserrat" w:cs="Calibri"/>
          <w:szCs w:val="20"/>
        </w:rPr>
        <w:t>,00</w:t>
      </w:r>
      <w:r w:rsidRPr="00B5102D">
        <w:rPr>
          <w:rFonts w:ascii="Montserrat" w:hAnsi="Montserrat" w:cs="Calibri"/>
          <w:szCs w:val="20"/>
        </w:rPr>
        <w:t xml:space="preserve"> op rekeningnummer BE34 0688 9625 7290 t.n.v. PATTERS</w:t>
      </w:r>
      <w:r w:rsidR="00410346">
        <w:rPr>
          <w:rFonts w:ascii="Montserrat" w:hAnsi="Montserrat" w:cs="Calibri"/>
          <w:szCs w:val="20"/>
        </w:rPr>
        <w:t>.</w:t>
      </w:r>
      <w:r w:rsidR="00B6515F">
        <w:rPr>
          <w:rFonts w:ascii="Montserrat" w:hAnsi="Montserrat" w:cs="Calibri"/>
          <w:szCs w:val="20"/>
        </w:rPr>
        <w:br/>
      </w:r>
      <w:r w:rsidRPr="00B5102D">
        <w:rPr>
          <w:rFonts w:ascii="Montserrat" w:hAnsi="Montserrat" w:cs="Calibri"/>
          <w:szCs w:val="20"/>
        </w:rPr>
        <w:t>(Inschrijving is aanvaard op het ogenblik  dat het inschrijvingsgeld  gestort is.)</w:t>
      </w:r>
    </w:p>
    <w:p w14:paraId="360D396E" w14:textId="77777777" w:rsidR="0082585D" w:rsidRPr="00B5102D" w:rsidRDefault="0082585D" w:rsidP="0082585D">
      <w:pPr>
        <w:spacing w:line="360" w:lineRule="atLeast"/>
        <w:rPr>
          <w:rFonts w:ascii="Montserrat" w:hAnsi="Montserrat" w:cs="Calibri"/>
          <w:szCs w:val="20"/>
        </w:rPr>
      </w:pPr>
    </w:p>
    <w:p w14:paraId="34610DCC" w14:textId="528BCA8B" w:rsidR="0082585D" w:rsidRPr="00B5102D" w:rsidRDefault="0082585D" w:rsidP="0008075C">
      <w:pPr>
        <w:tabs>
          <w:tab w:val="left" w:pos="2268"/>
          <w:tab w:val="left" w:leader="dot" w:pos="8222"/>
        </w:tabs>
        <w:spacing w:line="360" w:lineRule="atLeast"/>
        <w:rPr>
          <w:rFonts w:ascii="Montserrat" w:hAnsi="Montserrat" w:cs="Calibri"/>
          <w:szCs w:val="20"/>
        </w:rPr>
      </w:pPr>
      <w:r w:rsidRPr="00B5102D">
        <w:rPr>
          <w:rFonts w:ascii="Montserrat" w:hAnsi="Montserrat" w:cs="Calibri"/>
          <w:szCs w:val="20"/>
        </w:rPr>
        <w:t>Contactadres:</w:t>
      </w:r>
      <w:r w:rsidRPr="00B5102D">
        <w:rPr>
          <w:rFonts w:ascii="Montserrat" w:hAnsi="Montserrat" w:cs="Calibri"/>
          <w:szCs w:val="20"/>
        </w:rPr>
        <w:tab/>
        <w:t>……</w:t>
      </w:r>
      <w:r w:rsidRPr="00B5102D">
        <w:rPr>
          <w:rFonts w:ascii="Montserrat" w:hAnsi="Montserrat" w:cs="Calibri"/>
          <w:szCs w:val="20"/>
        </w:rPr>
        <w:tab/>
        <w:t>(Naam)</w:t>
      </w:r>
      <w:r w:rsidRPr="00B5102D">
        <w:rPr>
          <w:rFonts w:ascii="Montserrat" w:hAnsi="Montserrat" w:cs="Calibri"/>
          <w:szCs w:val="20"/>
        </w:rPr>
        <w:br/>
      </w:r>
      <w:r w:rsidRPr="00B5102D">
        <w:rPr>
          <w:rFonts w:ascii="Montserrat" w:hAnsi="Montserrat" w:cs="Calibri"/>
          <w:szCs w:val="20"/>
        </w:rPr>
        <w:tab/>
      </w:r>
      <w:r w:rsidR="00DF7B69">
        <w:rPr>
          <w:rFonts w:ascii="Montserrat" w:hAnsi="Montserrat" w:cs="Calibri"/>
          <w:szCs w:val="20"/>
        </w:rPr>
        <w:t>…………………………………………………………………………………………………………………</w:t>
      </w:r>
      <w:r w:rsidRPr="00B5102D">
        <w:rPr>
          <w:rFonts w:ascii="Montserrat" w:hAnsi="Montserrat" w:cs="Calibri"/>
          <w:szCs w:val="20"/>
        </w:rPr>
        <w:t xml:space="preserve">(Straat + </w:t>
      </w:r>
      <w:proofErr w:type="spellStart"/>
      <w:r w:rsidRPr="00B5102D">
        <w:rPr>
          <w:rFonts w:ascii="Montserrat" w:hAnsi="Montserrat" w:cs="Calibri"/>
          <w:szCs w:val="20"/>
        </w:rPr>
        <w:t>Nr</w:t>
      </w:r>
      <w:proofErr w:type="spellEnd"/>
      <w:r w:rsidRPr="00B5102D">
        <w:rPr>
          <w:rFonts w:ascii="Montserrat" w:hAnsi="Montserrat" w:cs="Calibri"/>
          <w:szCs w:val="20"/>
        </w:rPr>
        <w:t>)</w:t>
      </w:r>
    </w:p>
    <w:p w14:paraId="0A5B26FA" w14:textId="6977986C" w:rsidR="0082585D" w:rsidRPr="00B5102D" w:rsidRDefault="0082585D" w:rsidP="0008075C">
      <w:pPr>
        <w:tabs>
          <w:tab w:val="left" w:pos="2268"/>
          <w:tab w:val="left" w:leader="dot" w:pos="3402"/>
          <w:tab w:val="left" w:leader="dot" w:pos="8222"/>
        </w:tabs>
        <w:spacing w:line="360" w:lineRule="atLeast"/>
        <w:rPr>
          <w:rFonts w:ascii="Montserrat" w:hAnsi="Montserrat" w:cs="Calibri"/>
          <w:szCs w:val="20"/>
        </w:rPr>
      </w:pPr>
      <w:r w:rsidRPr="00B5102D">
        <w:rPr>
          <w:rFonts w:ascii="Montserrat" w:hAnsi="Montserrat" w:cs="Calibri"/>
          <w:szCs w:val="20"/>
        </w:rPr>
        <w:tab/>
        <w:t>.</w:t>
      </w:r>
      <w:r w:rsidRPr="00B5102D">
        <w:rPr>
          <w:rFonts w:ascii="Montserrat" w:hAnsi="Montserrat" w:cs="Calibri"/>
          <w:szCs w:val="20"/>
        </w:rPr>
        <w:tab/>
        <w:t>(</w:t>
      </w:r>
      <w:proofErr w:type="spellStart"/>
      <w:r w:rsidRPr="00B5102D">
        <w:rPr>
          <w:rFonts w:ascii="Montserrat" w:hAnsi="Montserrat" w:cs="Calibri"/>
          <w:szCs w:val="20"/>
        </w:rPr>
        <w:t>Postnr</w:t>
      </w:r>
      <w:proofErr w:type="spellEnd"/>
      <w:r w:rsidRPr="00B5102D">
        <w:rPr>
          <w:rFonts w:ascii="Montserrat" w:hAnsi="Montserrat" w:cs="Calibri"/>
          <w:szCs w:val="20"/>
        </w:rPr>
        <w:t>.)</w:t>
      </w:r>
      <w:r w:rsidR="00DF7B69">
        <w:rPr>
          <w:rFonts w:ascii="Montserrat" w:hAnsi="Montserrat" w:cs="Calibri"/>
          <w:szCs w:val="20"/>
        </w:rPr>
        <w:t>………………………………………………………………………..</w:t>
      </w:r>
      <w:r w:rsidRPr="00B5102D">
        <w:rPr>
          <w:rFonts w:ascii="Montserrat" w:hAnsi="Montserrat" w:cs="Calibri"/>
          <w:szCs w:val="20"/>
        </w:rPr>
        <w:t xml:space="preserve">(Gemeente) </w:t>
      </w:r>
    </w:p>
    <w:p w14:paraId="65F2EC75" w14:textId="745AD747" w:rsidR="0082585D" w:rsidRPr="00B5102D" w:rsidRDefault="0082585D" w:rsidP="0008075C">
      <w:pPr>
        <w:tabs>
          <w:tab w:val="left" w:pos="2268"/>
          <w:tab w:val="left" w:leader="dot" w:pos="4820"/>
          <w:tab w:val="left" w:leader="dot" w:pos="8222"/>
        </w:tabs>
        <w:spacing w:line="360" w:lineRule="atLeast"/>
        <w:rPr>
          <w:rFonts w:ascii="Montserrat" w:hAnsi="Montserrat" w:cs="Calibri"/>
          <w:szCs w:val="20"/>
        </w:rPr>
      </w:pPr>
      <w:r w:rsidRPr="00B5102D">
        <w:rPr>
          <w:rFonts w:ascii="Montserrat" w:hAnsi="Montserrat" w:cs="Calibri"/>
          <w:szCs w:val="20"/>
        </w:rPr>
        <w:tab/>
        <w:t>.</w:t>
      </w:r>
      <w:r w:rsidRPr="00B5102D">
        <w:rPr>
          <w:rFonts w:ascii="Montserrat" w:hAnsi="Montserrat" w:cs="Calibri"/>
          <w:szCs w:val="20"/>
        </w:rPr>
        <w:tab/>
        <w:t>(Tel.)</w:t>
      </w:r>
      <w:r w:rsidRPr="00B5102D">
        <w:rPr>
          <w:rFonts w:ascii="Montserrat" w:hAnsi="Montserrat" w:cs="Calibri"/>
          <w:szCs w:val="20"/>
        </w:rPr>
        <w:tab/>
      </w:r>
      <w:r w:rsidR="00162E4C">
        <w:rPr>
          <w:rFonts w:ascii="Montserrat" w:hAnsi="Montserrat" w:cs="Calibri"/>
          <w:szCs w:val="20"/>
        </w:rPr>
        <w:t>(E-mail)</w:t>
      </w:r>
    </w:p>
    <w:p w14:paraId="702841D1" w14:textId="4BE4AF31" w:rsidR="0082585D" w:rsidRPr="00B5102D" w:rsidRDefault="0082585D" w:rsidP="00162E4C">
      <w:pPr>
        <w:tabs>
          <w:tab w:val="left" w:pos="2268"/>
          <w:tab w:val="left" w:leader="dot" w:pos="8222"/>
        </w:tabs>
        <w:spacing w:line="360" w:lineRule="atLeast"/>
        <w:rPr>
          <w:rFonts w:ascii="Montserrat" w:hAnsi="Montserrat" w:cs="Calibri"/>
          <w:szCs w:val="20"/>
        </w:rPr>
      </w:pPr>
      <w:r w:rsidRPr="00B5102D">
        <w:rPr>
          <w:rFonts w:ascii="Montserrat" w:hAnsi="Montserrat" w:cs="Calibri"/>
          <w:szCs w:val="20"/>
        </w:rPr>
        <w:tab/>
      </w:r>
    </w:p>
    <w:p w14:paraId="5371F50C" w14:textId="02421773" w:rsidR="0082585D" w:rsidRPr="00B5102D" w:rsidRDefault="0082585D" w:rsidP="0082585D">
      <w:pPr>
        <w:spacing w:line="360" w:lineRule="atLeast"/>
        <w:rPr>
          <w:rFonts w:ascii="Montserrat" w:hAnsi="Montserrat" w:cs="Calibri"/>
          <w:szCs w:val="20"/>
        </w:rPr>
      </w:pPr>
      <w:r w:rsidRPr="00B5102D">
        <w:rPr>
          <w:rFonts w:ascii="Montserrat" w:hAnsi="Montserrat" w:cs="Calibri"/>
          <w:szCs w:val="20"/>
        </w:rPr>
        <w:t xml:space="preserve">Teneinde de organisatie mogelijk te maken, vragen we in te schrijven uiterlijk op </w:t>
      </w:r>
      <w:r w:rsidR="0008075C">
        <w:rPr>
          <w:rFonts w:ascii="Montserrat" w:hAnsi="Montserrat" w:cs="Calibri"/>
          <w:szCs w:val="20"/>
        </w:rPr>
        <w:br/>
      </w:r>
      <w:r w:rsidR="00162E4C">
        <w:rPr>
          <w:rFonts w:ascii="Montserrat" w:hAnsi="Montserrat" w:cs="Calibri"/>
          <w:b/>
          <w:bCs/>
          <w:szCs w:val="20"/>
        </w:rPr>
        <w:t>31</w:t>
      </w:r>
      <w:r w:rsidRPr="00B5102D">
        <w:rPr>
          <w:rFonts w:ascii="Montserrat" w:hAnsi="Montserrat" w:cs="Calibri"/>
          <w:b/>
          <w:bCs/>
          <w:szCs w:val="20"/>
        </w:rPr>
        <w:t xml:space="preserve"> oktober </w:t>
      </w:r>
      <w:r w:rsidR="00162E4C">
        <w:rPr>
          <w:rFonts w:ascii="Montserrat" w:hAnsi="Montserrat" w:cs="Calibri"/>
          <w:b/>
          <w:bCs/>
          <w:szCs w:val="20"/>
        </w:rPr>
        <w:t>2025</w:t>
      </w:r>
      <w:r w:rsidRPr="00B5102D">
        <w:rPr>
          <w:rFonts w:ascii="Montserrat" w:hAnsi="Montserrat" w:cs="Calibri"/>
          <w:szCs w:val="20"/>
        </w:rPr>
        <w:t>.</w:t>
      </w:r>
    </w:p>
    <w:p w14:paraId="55D2AC98" w14:textId="77777777" w:rsidR="0082585D" w:rsidRPr="00B5102D" w:rsidRDefault="0082585D" w:rsidP="0082585D">
      <w:pPr>
        <w:spacing w:line="360" w:lineRule="atLeast"/>
        <w:rPr>
          <w:rFonts w:ascii="Montserrat" w:hAnsi="Montserrat" w:cs="Calibri"/>
          <w:szCs w:val="20"/>
        </w:rPr>
      </w:pPr>
    </w:p>
    <w:p w14:paraId="0E3417E4" w14:textId="77777777" w:rsidR="0082585D" w:rsidRPr="00B5102D" w:rsidRDefault="0082585D" w:rsidP="0082585D">
      <w:pPr>
        <w:spacing w:line="360" w:lineRule="atLeast"/>
        <w:rPr>
          <w:rFonts w:ascii="Montserrat" w:hAnsi="Montserrat" w:cs="Calibri"/>
          <w:szCs w:val="20"/>
        </w:rPr>
      </w:pPr>
      <w:r w:rsidRPr="00B5102D">
        <w:rPr>
          <w:rFonts w:ascii="Montserrat" w:hAnsi="Montserrat" w:cs="Calibri"/>
          <w:szCs w:val="20"/>
        </w:rPr>
        <w:t>Dit kan door dit formulier ingevuld terug te zenden per mail of per post naar:</w:t>
      </w:r>
    </w:p>
    <w:p w14:paraId="7F85430A" w14:textId="77777777" w:rsidR="0082585D" w:rsidRPr="00B5102D" w:rsidRDefault="0082585D" w:rsidP="0082585D">
      <w:pPr>
        <w:spacing w:line="360" w:lineRule="atLeast"/>
        <w:rPr>
          <w:rFonts w:ascii="Montserrat" w:hAnsi="Montserrat" w:cs="Calibri"/>
          <w:szCs w:val="20"/>
        </w:rPr>
      </w:pPr>
    </w:p>
    <w:p w14:paraId="3669E632" w14:textId="77777777" w:rsidR="0082585D" w:rsidRPr="0082585D" w:rsidRDefault="0082585D" w:rsidP="0082585D">
      <w:pPr>
        <w:ind w:left="709"/>
        <w:rPr>
          <w:rFonts w:ascii="Montserrat" w:hAnsi="Montserrat"/>
          <w:szCs w:val="20"/>
          <w:lang w:val="de-DE"/>
        </w:rPr>
      </w:pPr>
      <w:r w:rsidRPr="0082585D">
        <w:rPr>
          <w:rFonts w:ascii="Montserrat" w:hAnsi="Montserrat" w:cs="Calibri"/>
          <w:szCs w:val="20"/>
          <w:lang w:val="de-DE"/>
        </w:rPr>
        <w:t xml:space="preserve">Patrick </w:t>
      </w:r>
      <w:proofErr w:type="spellStart"/>
      <w:r w:rsidRPr="0082585D">
        <w:rPr>
          <w:rFonts w:ascii="Montserrat" w:hAnsi="Montserrat" w:cs="Calibri"/>
          <w:szCs w:val="20"/>
          <w:lang w:val="de-DE"/>
        </w:rPr>
        <w:t>Lefever</w:t>
      </w:r>
      <w:proofErr w:type="spellEnd"/>
    </w:p>
    <w:p w14:paraId="17B0E6E8" w14:textId="77777777" w:rsidR="0082585D" w:rsidRPr="0082585D" w:rsidRDefault="0082585D" w:rsidP="0082585D">
      <w:pPr>
        <w:ind w:left="709"/>
        <w:rPr>
          <w:rFonts w:ascii="Montserrat" w:hAnsi="Montserrat" w:cs="Calibri"/>
          <w:szCs w:val="20"/>
          <w:lang w:val="de-DE"/>
        </w:rPr>
      </w:pPr>
      <w:hyperlink r:id="rId11" w:history="1">
        <w:r w:rsidRPr="0082585D">
          <w:rPr>
            <w:rStyle w:val="Hyperlink"/>
            <w:rFonts w:ascii="Montserrat" w:hAnsi="Montserrat" w:cs="Calibri"/>
            <w:color w:val="auto"/>
            <w:szCs w:val="20"/>
            <w:lang w:val="de-DE"/>
          </w:rPr>
          <w:t>catherine.morel@telenet.be</w:t>
        </w:r>
      </w:hyperlink>
      <w:r w:rsidRPr="0082585D">
        <w:rPr>
          <w:rFonts w:ascii="Montserrat" w:hAnsi="Montserrat" w:cs="Calibri"/>
          <w:szCs w:val="20"/>
          <w:lang w:val="de-DE"/>
        </w:rPr>
        <w:t xml:space="preserve"> </w:t>
      </w:r>
    </w:p>
    <w:p w14:paraId="7897047B" w14:textId="77777777" w:rsidR="0082585D" w:rsidRPr="0082585D" w:rsidRDefault="0082585D" w:rsidP="0082585D">
      <w:pPr>
        <w:ind w:left="709"/>
        <w:rPr>
          <w:rFonts w:ascii="Montserrat" w:hAnsi="Montserrat" w:cs="Calibri"/>
          <w:szCs w:val="20"/>
          <w:lang w:val="de-DE"/>
        </w:rPr>
      </w:pPr>
      <w:proofErr w:type="spellStart"/>
      <w:r w:rsidRPr="0082585D">
        <w:rPr>
          <w:rFonts w:ascii="Montserrat" w:hAnsi="Montserrat" w:cs="Calibri"/>
          <w:szCs w:val="20"/>
          <w:lang w:val="de-DE"/>
        </w:rPr>
        <w:t>Kleinwaverstraat</w:t>
      </w:r>
      <w:proofErr w:type="spellEnd"/>
      <w:r w:rsidRPr="0082585D">
        <w:rPr>
          <w:rFonts w:ascii="Montserrat" w:hAnsi="Montserrat" w:cs="Calibri"/>
          <w:szCs w:val="20"/>
          <w:lang w:val="de-DE"/>
        </w:rPr>
        <w:t xml:space="preserve"> 43</w:t>
      </w:r>
    </w:p>
    <w:p w14:paraId="5493D759" w14:textId="77777777" w:rsidR="0082585D" w:rsidRPr="00B5102D" w:rsidRDefault="0082585D" w:rsidP="0082585D">
      <w:pPr>
        <w:ind w:left="709"/>
        <w:rPr>
          <w:rFonts w:ascii="Montserrat" w:hAnsi="Montserrat" w:cs="Calibri"/>
          <w:szCs w:val="20"/>
        </w:rPr>
      </w:pPr>
      <w:r w:rsidRPr="00B5102D">
        <w:rPr>
          <w:rFonts w:ascii="Montserrat" w:hAnsi="Montserrat" w:cs="Calibri"/>
          <w:szCs w:val="20"/>
        </w:rPr>
        <w:t>3040 Loonbeek</w:t>
      </w:r>
    </w:p>
    <w:p w14:paraId="46B94421" w14:textId="77777777" w:rsidR="0082585D" w:rsidRPr="00B5102D" w:rsidRDefault="0082585D" w:rsidP="0082585D">
      <w:pPr>
        <w:ind w:left="709"/>
        <w:rPr>
          <w:rFonts w:ascii="Montserrat" w:hAnsi="Montserrat" w:cs="Calibri"/>
          <w:szCs w:val="20"/>
        </w:rPr>
      </w:pPr>
      <w:r w:rsidRPr="00B5102D">
        <w:rPr>
          <w:rFonts w:ascii="Montserrat" w:hAnsi="Montserrat" w:cs="Calibri"/>
          <w:szCs w:val="20"/>
        </w:rPr>
        <w:t>016/47.90.47</w:t>
      </w:r>
    </w:p>
    <w:p w14:paraId="4C7774D0" w14:textId="77777777" w:rsidR="0082585D" w:rsidRPr="00B5102D" w:rsidRDefault="0082585D" w:rsidP="0082585D">
      <w:pPr>
        <w:tabs>
          <w:tab w:val="left" w:pos="-6660"/>
          <w:tab w:val="left" w:pos="6480"/>
        </w:tabs>
        <w:rPr>
          <w:rFonts w:ascii="Montserrat" w:hAnsi="Montserrat" w:cs="Calibri"/>
          <w:szCs w:val="20"/>
        </w:rPr>
      </w:pPr>
    </w:p>
    <w:p w14:paraId="59598FCF" w14:textId="77777777" w:rsidR="00EB20B6" w:rsidRDefault="00EB20B6" w:rsidP="00EB20B6"/>
    <w:sectPr w:rsidR="00EB20B6" w:rsidSect="003A6A6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102E1" w14:textId="77777777" w:rsidR="00CC0FB1" w:rsidRDefault="00CC0FB1" w:rsidP="00C25894">
      <w:pPr>
        <w:spacing w:after="0" w:line="240" w:lineRule="auto"/>
      </w:pPr>
      <w:r>
        <w:separator/>
      </w:r>
    </w:p>
    <w:p w14:paraId="267853AC" w14:textId="77777777" w:rsidR="00CC0FB1" w:rsidRDefault="00CC0FB1"/>
    <w:p w14:paraId="712EB08B" w14:textId="77777777" w:rsidR="00CC0FB1" w:rsidRDefault="00CC0FB1"/>
    <w:p w14:paraId="2737B424" w14:textId="77777777" w:rsidR="00CC0FB1" w:rsidRDefault="00CC0FB1"/>
    <w:p w14:paraId="1F06956F" w14:textId="77777777" w:rsidR="00CC0FB1" w:rsidRDefault="00CC0FB1"/>
  </w:endnote>
  <w:endnote w:type="continuationSeparator" w:id="0">
    <w:p w14:paraId="33248211" w14:textId="77777777" w:rsidR="00CC0FB1" w:rsidRDefault="00CC0FB1" w:rsidP="00C25894">
      <w:pPr>
        <w:spacing w:after="0" w:line="240" w:lineRule="auto"/>
      </w:pPr>
      <w:r>
        <w:continuationSeparator/>
      </w:r>
    </w:p>
    <w:p w14:paraId="1A9E9DB2" w14:textId="77777777" w:rsidR="00CC0FB1" w:rsidRDefault="00CC0FB1"/>
    <w:p w14:paraId="52146F22" w14:textId="77777777" w:rsidR="00CC0FB1" w:rsidRDefault="00CC0FB1"/>
    <w:p w14:paraId="74F85167" w14:textId="77777777" w:rsidR="00CC0FB1" w:rsidRDefault="00CC0FB1"/>
    <w:p w14:paraId="7557C564" w14:textId="77777777" w:rsidR="00CC0FB1" w:rsidRDefault="00CC0F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 Light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regular">
    <w:panose1 w:val="00000000000000000000"/>
    <w:charset w:val="00"/>
    <w:family w:val="roman"/>
    <w:notTrueType/>
    <w:pitch w:val="default"/>
  </w:font>
  <w:font w:name="Montserrat Black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Montserrat Bold">
    <w:altName w:val="Montserrat"/>
    <w:panose1 w:val="00000000000000000000"/>
    <w:charset w:val="00"/>
    <w:family w:val="roman"/>
    <w:notTrueType/>
    <w:pitch w:val="default"/>
  </w:font>
  <w:font w:name="Montserrat ExtraBold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B068A" w14:textId="3F6ECF38" w:rsidR="003B4A0A" w:rsidRDefault="00AC6595" w:rsidP="00FD483E">
    <w:pPr>
      <w:pStyle w:val="TEKSTKOPVOET"/>
    </w:pPr>
    <w:r>
      <w:rPr>
        <w:noProof/>
        <w14:ligatures w14:val="standardContextual"/>
      </w:rPr>
      <w:drawing>
        <wp:anchor distT="0" distB="0" distL="114300" distR="114300" simplePos="0" relativeHeight="251658752" behindDoc="1" locked="0" layoutInCell="1" allowOverlap="1" wp14:anchorId="4DC05D7F" wp14:editId="67CFB610">
          <wp:simplePos x="0" y="0"/>
          <wp:positionH relativeFrom="column">
            <wp:posOffset>0</wp:posOffset>
          </wp:positionH>
          <wp:positionV relativeFrom="paragraph">
            <wp:posOffset>-125476</wp:posOffset>
          </wp:positionV>
          <wp:extent cx="323437" cy="373707"/>
          <wp:effectExtent l="0" t="0" r="635" b="7620"/>
          <wp:wrapNone/>
          <wp:docPr id="2015152218" name="Afbeelding 7" descr="Afbeelding met Graphics, clipart, ontwerp, creativitei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465063" name="Afbeelding 7" descr="Afbeelding met Graphics, clipart, ontwerp, creativitei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437" cy="373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1FB6">
      <w:ptab w:relativeTo="margin" w:alignment="center" w:leader="none"/>
    </w:r>
    <w:sdt>
      <w:sdtPr>
        <w:alias w:val="Titel"/>
        <w:tag w:val=""/>
        <w:id w:val="-104658391"/>
        <w:placeholder>
          <w:docPart w:val="734DE8D9A973462D85AB3BB8CC48BF6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B78F3">
          <w:t>Uitnodiging  – versie juli 2024</w:t>
        </w:r>
      </w:sdtContent>
    </w:sdt>
    <w:r w:rsidR="00371FB6">
      <w:ptab w:relativeTo="margin" w:alignment="right" w:leader="none"/>
    </w:r>
  </w:p>
  <w:p w14:paraId="6286A5A3" w14:textId="77777777" w:rsidR="003B4A0A" w:rsidRDefault="003B4A0A"/>
  <w:p w14:paraId="628D3F52" w14:textId="77777777" w:rsidR="003B4A0A" w:rsidRDefault="003B4A0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3D9DB" w14:textId="7F785D97" w:rsidR="00553917" w:rsidRDefault="00C110E3">
    <w:pPr>
      <w:pStyle w:val="Voettekst"/>
    </w:pPr>
    <w:r>
      <w:rPr>
        <w:noProof/>
      </w:rPr>
      <w:drawing>
        <wp:anchor distT="0" distB="0" distL="114300" distR="114300" simplePos="0" relativeHeight="251668480" behindDoc="1" locked="0" layoutInCell="1" allowOverlap="1" wp14:anchorId="12F13D13" wp14:editId="67AB4103">
          <wp:simplePos x="0" y="0"/>
          <wp:positionH relativeFrom="margin">
            <wp:posOffset>-1233171</wp:posOffset>
          </wp:positionH>
          <wp:positionV relativeFrom="paragraph">
            <wp:posOffset>-716915</wp:posOffset>
          </wp:positionV>
          <wp:extent cx="8046213" cy="871850"/>
          <wp:effectExtent l="0" t="0" r="0" b="5080"/>
          <wp:wrapNone/>
          <wp:docPr id="342190934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2043" cy="883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DEDC4" w14:textId="77777777" w:rsidR="00CC0FB1" w:rsidRDefault="00CC0FB1" w:rsidP="00C25894">
      <w:pPr>
        <w:spacing w:after="0" w:line="240" w:lineRule="auto"/>
      </w:pPr>
      <w:r>
        <w:separator/>
      </w:r>
    </w:p>
    <w:p w14:paraId="1F772CE1" w14:textId="77777777" w:rsidR="00CC0FB1" w:rsidRDefault="00CC0FB1"/>
    <w:p w14:paraId="3A0181D0" w14:textId="77777777" w:rsidR="00CC0FB1" w:rsidRDefault="00CC0FB1"/>
    <w:p w14:paraId="66DDECBD" w14:textId="77777777" w:rsidR="00CC0FB1" w:rsidRDefault="00CC0FB1"/>
    <w:p w14:paraId="6AD0093E" w14:textId="77777777" w:rsidR="00CC0FB1" w:rsidRDefault="00CC0FB1"/>
  </w:footnote>
  <w:footnote w:type="continuationSeparator" w:id="0">
    <w:p w14:paraId="676B5BAB" w14:textId="77777777" w:rsidR="00CC0FB1" w:rsidRDefault="00CC0FB1" w:rsidP="00C25894">
      <w:pPr>
        <w:spacing w:after="0" w:line="240" w:lineRule="auto"/>
      </w:pPr>
      <w:r>
        <w:continuationSeparator/>
      </w:r>
    </w:p>
    <w:p w14:paraId="1CA88E95" w14:textId="77777777" w:rsidR="00CC0FB1" w:rsidRDefault="00CC0FB1"/>
    <w:p w14:paraId="0972AD58" w14:textId="77777777" w:rsidR="00CC0FB1" w:rsidRDefault="00CC0FB1"/>
    <w:p w14:paraId="0F70B9D3" w14:textId="77777777" w:rsidR="00CC0FB1" w:rsidRDefault="00CC0FB1"/>
    <w:p w14:paraId="7295979C" w14:textId="77777777" w:rsidR="00CC0FB1" w:rsidRDefault="00CC0F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C6941" w14:textId="77777777" w:rsidR="003B4A0A" w:rsidRDefault="0031430F" w:rsidP="00312557">
    <w:pPr>
      <w:pStyle w:val="Koptekst"/>
    </w:pPr>
    <w:r>
      <w:rPr>
        <w:noProof/>
        <w14:ligatures w14:val="standardContextual"/>
      </w:rPr>
      <w:drawing>
        <wp:anchor distT="0" distB="0" distL="114300" distR="114300" simplePos="0" relativeHeight="251658239" behindDoc="1" locked="0" layoutInCell="1" allowOverlap="1" wp14:anchorId="39C29E19" wp14:editId="7A37E7B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1511830879" name="Afbeelding 6" descr="Afbeelding met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905112" name="Afbeelding 6" descr="Afbeelding met schermopnam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85017" w14:textId="77777777" w:rsidR="00100433" w:rsidRDefault="00100433">
    <w:pPr>
      <w:pStyle w:val="Koptekst"/>
    </w:pPr>
  </w:p>
  <w:p w14:paraId="5A380542" w14:textId="08D58230" w:rsidR="008D0E11" w:rsidRDefault="008563D4">
    <w:pPr>
      <w:pStyle w:val="Koptekst"/>
    </w:pPr>
    <w:r>
      <w:rPr>
        <w:noProof/>
      </w:rPr>
      <w:drawing>
        <wp:anchor distT="0" distB="0" distL="114300" distR="114300" simplePos="0" relativeHeight="251670528" behindDoc="0" locked="0" layoutInCell="1" allowOverlap="1" wp14:anchorId="66B5541A" wp14:editId="1BF2CF1D">
          <wp:simplePos x="0" y="0"/>
          <wp:positionH relativeFrom="column">
            <wp:posOffset>-213995</wp:posOffset>
          </wp:positionH>
          <wp:positionV relativeFrom="paragraph">
            <wp:posOffset>540385</wp:posOffset>
          </wp:positionV>
          <wp:extent cx="1576838" cy="723900"/>
          <wp:effectExtent l="0" t="0" r="4445" b="0"/>
          <wp:wrapNone/>
          <wp:docPr id="1144754912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838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4B9517B" wp14:editId="16F0D85E">
              <wp:simplePos x="0" y="0"/>
              <wp:positionH relativeFrom="margin">
                <wp:posOffset>-390525</wp:posOffset>
              </wp:positionH>
              <wp:positionV relativeFrom="paragraph">
                <wp:posOffset>597535</wp:posOffset>
              </wp:positionV>
              <wp:extent cx="1552575" cy="504825"/>
              <wp:effectExtent l="0" t="0" r="28575" b="28575"/>
              <wp:wrapNone/>
              <wp:docPr id="1102838697" name="Rechthoe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2575" cy="5048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BC46B9" id="Rechthoek 2" o:spid="_x0000_s1026" style="position:absolute;margin-left:-30.75pt;margin-top:47.05pt;width:122.25pt;height:39.7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" fillcolor="white [3212]" strokecolor="white [3212]" strokeweight="1pt">
              <w10:wrap anchorx="margin"/>
            </v:rect>
          </w:pict>
        </mc:Fallback>
      </mc:AlternateContent>
    </w:r>
    <w:r w:rsidR="00250A59" w:rsidRPr="00A87BB5">
      <w:rPr>
        <w:rFonts w:ascii="Montserrat" w:eastAsia="Calibri" w:hAnsi="Montserrat" w:cs="Times New Roman"/>
        <w:noProof/>
      </w:rPr>
      <w:drawing>
        <wp:anchor distT="0" distB="0" distL="114300" distR="114300" simplePos="0" relativeHeight="251663360" behindDoc="1" locked="0" layoutInCell="1" allowOverlap="1" wp14:anchorId="0537849B" wp14:editId="3C1941B4">
          <wp:simplePos x="0" y="0"/>
          <wp:positionH relativeFrom="margin">
            <wp:posOffset>-892175</wp:posOffset>
          </wp:positionH>
          <wp:positionV relativeFrom="page">
            <wp:posOffset>0</wp:posOffset>
          </wp:positionV>
          <wp:extent cx="7558405" cy="1993224"/>
          <wp:effectExtent l="0" t="0" r="4445" b="7620"/>
          <wp:wrapNone/>
          <wp:docPr id="383416918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56350" name="Afbeelding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993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4038" w:rsidRPr="00A87BB5">
      <w:rPr>
        <w:rFonts w:ascii="Montserrat" w:eastAsia="Calibri" w:hAnsi="Montserrat" w:cs="Times New Roman"/>
        <w:noProof/>
      </w:rPr>
      <w:drawing>
        <wp:anchor distT="0" distB="0" distL="114300" distR="114300" simplePos="0" relativeHeight="251665408" behindDoc="0" locked="1" layoutInCell="1" allowOverlap="1" wp14:anchorId="26FB407F" wp14:editId="330350AE">
          <wp:simplePos x="0" y="0"/>
          <wp:positionH relativeFrom="margin">
            <wp:align>center</wp:align>
          </wp:positionH>
          <wp:positionV relativeFrom="page">
            <wp:posOffset>281305</wp:posOffset>
          </wp:positionV>
          <wp:extent cx="1659255" cy="1173480"/>
          <wp:effectExtent l="0" t="0" r="0" b="0"/>
          <wp:wrapSquare wrapText="bothSides"/>
          <wp:docPr id="334725228" name="Afbeelding 12" descr="Afbeelding met tekst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823060" name="Afbeelding 12" descr="Afbeelding met tekst, Lettertype, Graphics, logo&#10;&#10;Automatisch gegenereerde beschrijvi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255" cy="1173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53C7"/>
    <w:multiLevelType w:val="multilevel"/>
    <w:tmpl w:val="B1EC5DB0"/>
    <w:styleLink w:val="Stijl4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color w:val="E3783A" w:themeColor="accent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inorHAnsi" w:hAnsiTheme="minorHAnsi" w:hint="default"/>
        <w:color w:val="E3783A" w:themeColor="accent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EF66A6"/>
    <w:multiLevelType w:val="multilevel"/>
    <w:tmpl w:val="78AC0434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91818C1"/>
    <w:multiLevelType w:val="multilevel"/>
    <w:tmpl w:val="B1EC5DB0"/>
    <w:numStyleLink w:val="Stijl4"/>
  </w:abstractNum>
  <w:abstractNum w:abstractNumId="3" w15:restartNumberingAfterBreak="0">
    <w:nsid w:val="0B754105"/>
    <w:multiLevelType w:val="multilevel"/>
    <w:tmpl w:val="79CACD42"/>
    <w:lvl w:ilvl="0">
      <w:start w:val="1"/>
      <w:numFmt w:val="decimal"/>
      <w:lvlText w:val="%1"/>
      <w:lvlJc w:val="left"/>
      <w:pPr>
        <w:ind w:left="408" w:hanging="408"/>
      </w:pPr>
      <w:rPr>
        <w:rFonts w:ascii="Montserrat SemiBold" w:hAnsi="Montserrat SemiBold" w:hint="default"/>
        <w:color w:val="E3783A" w:themeColor="accent4"/>
        <w:sz w:val="22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ascii="Montserrat SemiBold" w:hAnsi="Montserrat SemiBold" w:hint="default"/>
        <w:color w:val="E3783A" w:themeColor="accent4"/>
        <w:sz w:val="22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3783A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3783A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3783A"/>
      </w:rPr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3783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Montserrat SemiBold" w:hAnsi="Montserrat SemiBold" w:hint="default"/>
        <w:color w:val="E3783A" w:themeColor="accent4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Montserrat SemiBold" w:hAnsi="Montserrat SemiBold" w:hint="default"/>
        <w:color w:val="E3783A" w:themeColor="accent4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Montserrat SemiBold" w:hAnsi="Montserrat SemiBold" w:hint="default"/>
        <w:color w:val="E3783A" w:themeColor="accent4"/>
        <w:sz w:val="22"/>
      </w:rPr>
    </w:lvl>
  </w:abstractNum>
  <w:abstractNum w:abstractNumId="4" w15:restartNumberingAfterBreak="0">
    <w:nsid w:val="0F4D40E1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01655E0"/>
    <w:multiLevelType w:val="hybridMultilevel"/>
    <w:tmpl w:val="54B4F9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308FC"/>
    <w:multiLevelType w:val="multilevel"/>
    <w:tmpl w:val="B590E42A"/>
    <w:lvl w:ilvl="0">
      <w:start w:val="1"/>
      <w:numFmt w:val="decimal"/>
      <w:lvlText w:val="%1"/>
      <w:lvlJc w:val="left"/>
      <w:pPr>
        <w:ind w:left="408" w:hanging="408"/>
      </w:pPr>
      <w:rPr>
        <w:rFonts w:ascii="Montserrat SemiBold" w:hAnsi="Montserrat SemiBold" w:hint="default"/>
        <w:color w:val="E3783A" w:themeColor="accent4"/>
        <w:sz w:val="22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ascii="Montserrat SemiBold" w:hAnsi="Montserrat SemiBold" w:hint="default"/>
        <w:color w:val="E3783A" w:themeColor="accent4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Montserrat SemiBold" w:hAnsi="Montserrat SemiBold" w:hint="default"/>
        <w:color w:val="E3783A" w:themeColor="accent4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Montserrat SemiBold" w:hAnsi="Montserrat SemiBold" w:hint="default"/>
        <w:color w:val="E3783A" w:themeColor="accent4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Montserrat SemiBold" w:hAnsi="Montserrat SemiBold" w:hint="default"/>
        <w:color w:val="E3783A" w:themeColor="accent4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Montserrat SemiBold" w:hAnsi="Montserrat SemiBold" w:hint="default"/>
        <w:color w:val="E3783A" w:themeColor="accent4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Montserrat SemiBold" w:hAnsi="Montserrat SemiBold" w:hint="default"/>
        <w:color w:val="E3783A" w:themeColor="accent4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Montserrat SemiBold" w:hAnsi="Montserrat SemiBold" w:hint="default"/>
        <w:color w:val="E3783A" w:themeColor="accent4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Montserrat SemiBold" w:hAnsi="Montserrat SemiBold" w:hint="default"/>
        <w:color w:val="E3783A" w:themeColor="accent4"/>
        <w:sz w:val="22"/>
      </w:rPr>
    </w:lvl>
  </w:abstractNum>
  <w:abstractNum w:abstractNumId="7" w15:restartNumberingAfterBreak="0">
    <w:nsid w:val="1D365C96"/>
    <w:multiLevelType w:val="multilevel"/>
    <w:tmpl w:val="8CEEFF74"/>
    <w:lvl w:ilvl="0">
      <w:start w:val="4"/>
      <w:numFmt w:val="decimal"/>
      <w:lvlText w:val="%1"/>
      <w:lvlJc w:val="left"/>
      <w:pPr>
        <w:ind w:left="408" w:hanging="408"/>
      </w:pPr>
      <w:rPr>
        <w:rFonts w:ascii="Montserrat SemiBold" w:hAnsi="Montserrat SemiBold" w:hint="default"/>
        <w:color w:val="E3783A" w:themeColor="accent4"/>
        <w:sz w:val="22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ascii="Montserrat SemiBold" w:hAnsi="Montserrat SemiBold" w:hint="default"/>
        <w:color w:val="E3783A" w:themeColor="accent4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Montserrat SemiBold" w:hAnsi="Montserrat SemiBold" w:hint="default"/>
        <w:color w:val="E3783A" w:themeColor="accent4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Montserrat SemiBold" w:hAnsi="Montserrat SemiBold" w:hint="default"/>
        <w:color w:val="E3783A" w:themeColor="accent4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Montserrat SemiBold" w:hAnsi="Montserrat SemiBold" w:hint="default"/>
        <w:color w:val="E3783A" w:themeColor="accent4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Montserrat SemiBold" w:hAnsi="Montserrat SemiBold" w:hint="default"/>
        <w:color w:val="E3783A" w:themeColor="accent4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Montserrat SemiBold" w:hAnsi="Montserrat SemiBold" w:hint="default"/>
        <w:color w:val="E3783A" w:themeColor="accent4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Montserrat SemiBold" w:hAnsi="Montserrat SemiBold" w:hint="default"/>
        <w:color w:val="E3783A" w:themeColor="accent4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Montserrat SemiBold" w:hAnsi="Montserrat SemiBold" w:hint="default"/>
        <w:color w:val="E3783A" w:themeColor="accent4"/>
        <w:sz w:val="22"/>
      </w:rPr>
    </w:lvl>
  </w:abstractNum>
  <w:abstractNum w:abstractNumId="8" w15:restartNumberingAfterBreak="0">
    <w:nsid w:val="1D60145B"/>
    <w:multiLevelType w:val="multilevel"/>
    <w:tmpl w:val="692E9398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Montserrat SemiBold" w:hAnsi="Montserrat SemiBold" w:hint="default"/>
        <w:color w:val="E3783A" w:themeColor="accent4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AE37B30"/>
    <w:multiLevelType w:val="multilevel"/>
    <w:tmpl w:val="DA30F16E"/>
    <w:lvl w:ilvl="0">
      <w:start w:val="1"/>
      <w:numFmt w:val="decimal"/>
      <w:lvlText w:val="%1"/>
      <w:lvlJc w:val="left"/>
      <w:pPr>
        <w:ind w:left="408" w:hanging="408"/>
      </w:pPr>
      <w:rPr>
        <w:rFonts w:ascii="Montserrat SemiBold" w:hAnsi="Montserrat SemiBold" w:hint="default"/>
        <w:color w:val="E3783A" w:themeColor="accent4"/>
        <w:sz w:val="22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ascii="Montserrat SemiBold" w:hAnsi="Montserrat SemiBold" w:hint="default"/>
        <w:color w:val="E3783A" w:themeColor="accent4"/>
        <w:sz w:val="22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3783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Montserrat SemiBold" w:hAnsi="Montserrat SemiBold" w:hint="default"/>
        <w:color w:val="E3783A" w:themeColor="accent4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Montserrat SemiBold" w:hAnsi="Montserrat SemiBold" w:hint="default"/>
        <w:color w:val="E3783A" w:themeColor="accent4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Montserrat SemiBold" w:hAnsi="Montserrat SemiBold" w:hint="default"/>
        <w:color w:val="E3783A" w:themeColor="accent4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Montserrat SemiBold" w:hAnsi="Montserrat SemiBold" w:hint="default"/>
        <w:color w:val="E3783A" w:themeColor="accent4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Montserrat SemiBold" w:hAnsi="Montserrat SemiBold" w:hint="default"/>
        <w:color w:val="E3783A" w:themeColor="accent4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Montserrat SemiBold" w:hAnsi="Montserrat SemiBold" w:hint="default"/>
        <w:color w:val="E3783A" w:themeColor="accent4"/>
        <w:sz w:val="22"/>
      </w:rPr>
    </w:lvl>
  </w:abstractNum>
  <w:abstractNum w:abstractNumId="10" w15:restartNumberingAfterBreak="0">
    <w:nsid w:val="2C266AF9"/>
    <w:multiLevelType w:val="multilevel"/>
    <w:tmpl w:val="57B8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4D5713"/>
    <w:multiLevelType w:val="multilevel"/>
    <w:tmpl w:val="8CEEFF74"/>
    <w:numStyleLink w:val="Stijl5"/>
  </w:abstractNum>
  <w:abstractNum w:abstractNumId="12" w15:restartNumberingAfterBreak="0">
    <w:nsid w:val="39936FFA"/>
    <w:multiLevelType w:val="multilevel"/>
    <w:tmpl w:val="52D40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E83F06"/>
    <w:multiLevelType w:val="multilevel"/>
    <w:tmpl w:val="565676B6"/>
    <w:lvl w:ilvl="0">
      <w:start w:val="1"/>
      <w:numFmt w:val="decimal"/>
      <w:lvlText w:val="%1"/>
      <w:lvlJc w:val="left"/>
      <w:pPr>
        <w:ind w:left="408" w:hanging="408"/>
      </w:pPr>
      <w:rPr>
        <w:rFonts w:ascii="Montserrat SemiBold" w:hAnsi="Montserrat SemiBold" w:hint="default"/>
        <w:color w:val="E3783A" w:themeColor="accent4"/>
        <w:sz w:val="22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ascii="Montserrat SemiBold" w:hAnsi="Montserrat SemiBold" w:hint="default"/>
        <w:color w:val="E3783A" w:themeColor="accent4"/>
        <w:sz w:val="22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3783A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3783A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3783A"/>
      </w:rPr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3783A"/>
      </w:rPr>
    </w:lvl>
    <w:lvl w:ilvl="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3783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Montserrat SemiBold" w:hAnsi="Montserrat SemiBold" w:hint="default"/>
        <w:color w:val="E3783A" w:themeColor="accent4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Montserrat SemiBold" w:hAnsi="Montserrat SemiBold" w:hint="default"/>
        <w:color w:val="E3783A" w:themeColor="accent4"/>
        <w:sz w:val="22"/>
      </w:rPr>
    </w:lvl>
  </w:abstractNum>
  <w:abstractNum w:abstractNumId="14" w15:restartNumberingAfterBreak="0">
    <w:nsid w:val="41050F18"/>
    <w:multiLevelType w:val="hybridMultilevel"/>
    <w:tmpl w:val="5D1C8DFC"/>
    <w:lvl w:ilvl="0" w:tplc="C8A04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783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70B6F"/>
    <w:multiLevelType w:val="multilevel"/>
    <w:tmpl w:val="8CEEFF74"/>
    <w:numStyleLink w:val="Stijl5"/>
  </w:abstractNum>
  <w:abstractNum w:abstractNumId="16" w15:restartNumberingAfterBreak="0">
    <w:nsid w:val="41E813C7"/>
    <w:multiLevelType w:val="multilevel"/>
    <w:tmpl w:val="8CEEFF74"/>
    <w:styleLink w:val="Stijl5"/>
    <w:lvl w:ilvl="0">
      <w:start w:val="1"/>
      <w:numFmt w:val="decimal"/>
      <w:lvlText w:val="%1"/>
      <w:lvlJc w:val="left"/>
      <w:pPr>
        <w:ind w:left="408" w:hanging="408"/>
      </w:pPr>
      <w:rPr>
        <w:rFonts w:ascii="Montserrat SemiBold" w:hAnsi="Montserrat SemiBold" w:hint="default"/>
        <w:color w:val="E3783A" w:themeColor="accent4"/>
        <w:sz w:val="22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ascii="Montserrat SemiBold" w:hAnsi="Montserrat SemiBold" w:hint="default"/>
        <w:color w:val="E3783A" w:themeColor="accent4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Montserrat SemiBold" w:hAnsi="Montserrat SemiBold" w:hint="default"/>
        <w:color w:val="E3783A" w:themeColor="accent4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Montserrat SemiBold" w:hAnsi="Montserrat SemiBold" w:hint="default"/>
        <w:color w:val="E3783A" w:themeColor="accent4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Montserrat SemiBold" w:hAnsi="Montserrat SemiBold" w:hint="default"/>
        <w:color w:val="E3783A" w:themeColor="accent4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Montserrat SemiBold" w:hAnsi="Montserrat SemiBold" w:hint="default"/>
        <w:color w:val="E3783A" w:themeColor="accent4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Montserrat SemiBold" w:hAnsi="Montserrat SemiBold" w:hint="default"/>
        <w:color w:val="E3783A" w:themeColor="accent4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Montserrat SemiBold" w:hAnsi="Montserrat SemiBold" w:hint="default"/>
        <w:color w:val="E3783A" w:themeColor="accent4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Montserrat SemiBold" w:hAnsi="Montserrat SemiBold" w:hint="default"/>
        <w:color w:val="E3783A" w:themeColor="accent4"/>
        <w:sz w:val="22"/>
      </w:rPr>
    </w:lvl>
  </w:abstractNum>
  <w:abstractNum w:abstractNumId="17" w15:restartNumberingAfterBreak="0">
    <w:nsid w:val="42FB473D"/>
    <w:multiLevelType w:val="hybridMultilevel"/>
    <w:tmpl w:val="801A0224"/>
    <w:lvl w:ilvl="0" w:tplc="C8A04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783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34B32"/>
    <w:multiLevelType w:val="multilevel"/>
    <w:tmpl w:val="8CEEFF74"/>
    <w:numStyleLink w:val="Stijl5"/>
  </w:abstractNum>
  <w:abstractNum w:abstractNumId="19" w15:restartNumberingAfterBreak="0">
    <w:nsid w:val="4A207611"/>
    <w:multiLevelType w:val="multilevel"/>
    <w:tmpl w:val="91D41182"/>
    <w:lvl w:ilvl="0">
      <w:start w:val="1"/>
      <w:numFmt w:val="decimal"/>
      <w:lvlText w:val="%1"/>
      <w:lvlJc w:val="left"/>
      <w:pPr>
        <w:ind w:left="408" w:hanging="408"/>
      </w:pPr>
      <w:rPr>
        <w:rFonts w:ascii="Montserrat SemiBold" w:hAnsi="Montserrat SemiBold" w:hint="default"/>
        <w:color w:val="E3783A" w:themeColor="accent4"/>
        <w:sz w:val="22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ascii="Montserrat SemiBold" w:hAnsi="Montserrat SemiBold" w:hint="default"/>
        <w:color w:val="E3783A" w:themeColor="accent4"/>
        <w:sz w:val="22"/>
      </w:rPr>
    </w:lvl>
    <w:lvl w:ilvl="2">
      <w:start w:val="1"/>
      <w:numFmt w:val="decimal"/>
      <w:pStyle w:val="Opsommingcijfer"/>
      <w:lvlText w:val="%1.%2.%3"/>
      <w:lvlJc w:val="left"/>
      <w:pPr>
        <w:ind w:left="720" w:hanging="720"/>
      </w:pPr>
      <w:rPr>
        <w:rFonts w:ascii="Montserrat SemiBold" w:hAnsi="Montserrat SemiBold" w:hint="default"/>
        <w:color w:val="E3783A" w:themeColor="accent4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Montserrat SemiBold" w:hAnsi="Montserrat SemiBold" w:hint="default"/>
        <w:color w:val="E3783A" w:themeColor="accent4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Montserrat SemiBold" w:hAnsi="Montserrat SemiBold" w:hint="default"/>
        <w:color w:val="E3783A" w:themeColor="accent4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Montserrat SemiBold" w:hAnsi="Montserrat SemiBold" w:hint="default"/>
        <w:color w:val="E3783A" w:themeColor="accent4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Montserrat SemiBold" w:hAnsi="Montserrat SemiBold" w:hint="default"/>
        <w:color w:val="E3783A" w:themeColor="accent4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Montserrat SemiBold" w:hAnsi="Montserrat SemiBold" w:hint="default"/>
        <w:color w:val="E3783A" w:themeColor="accent4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Montserrat SemiBold" w:hAnsi="Montserrat SemiBold" w:hint="default"/>
        <w:color w:val="E3783A" w:themeColor="accent4"/>
        <w:sz w:val="22"/>
      </w:rPr>
    </w:lvl>
  </w:abstractNum>
  <w:abstractNum w:abstractNumId="20" w15:restartNumberingAfterBreak="0">
    <w:nsid w:val="4C5B74A9"/>
    <w:multiLevelType w:val="multilevel"/>
    <w:tmpl w:val="B590E42A"/>
    <w:lvl w:ilvl="0">
      <w:start w:val="1"/>
      <w:numFmt w:val="decimal"/>
      <w:lvlText w:val="%1"/>
      <w:lvlJc w:val="left"/>
      <w:pPr>
        <w:ind w:left="408" w:hanging="408"/>
      </w:pPr>
      <w:rPr>
        <w:rFonts w:ascii="Montserrat SemiBold" w:hAnsi="Montserrat SemiBold" w:hint="default"/>
        <w:color w:val="E3783A" w:themeColor="accent4"/>
        <w:sz w:val="22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ascii="Montserrat SemiBold" w:hAnsi="Montserrat SemiBold" w:hint="default"/>
        <w:color w:val="E3783A" w:themeColor="accent4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Montserrat SemiBold" w:hAnsi="Montserrat SemiBold" w:hint="default"/>
        <w:color w:val="E3783A" w:themeColor="accent4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Montserrat SemiBold" w:hAnsi="Montserrat SemiBold" w:hint="default"/>
        <w:color w:val="E3783A" w:themeColor="accent4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Montserrat SemiBold" w:hAnsi="Montserrat SemiBold" w:hint="default"/>
        <w:color w:val="E3783A" w:themeColor="accent4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Montserrat SemiBold" w:hAnsi="Montserrat SemiBold" w:hint="default"/>
        <w:color w:val="E3783A" w:themeColor="accent4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Montserrat SemiBold" w:hAnsi="Montserrat SemiBold" w:hint="default"/>
        <w:color w:val="E3783A" w:themeColor="accent4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Montserrat SemiBold" w:hAnsi="Montserrat SemiBold" w:hint="default"/>
        <w:color w:val="E3783A" w:themeColor="accent4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Montserrat SemiBold" w:hAnsi="Montserrat SemiBold" w:hint="default"/>
        <w:color w:val="E3783A" w:themeColor="accent4"/>
        <w:sz w:val="22"/>
      </w:rPr>
    </w:lvl>
  </w:abstractNum>
  <w:abstractNum w:abstractNumId="21" w15:restartNumberingAfterBreak="0">
    <w:nsid w:val="4E1B2ADB"/>
    <w:multiLevelType w:val="multilevel"/>
    <w:tmpl w:val="8CEEFF74"/>
    <w:numStyleLink w:val="Stijl5"/>
  </w:abstractNum>
  <w:abstractNum w:abstractNumId="22" w15:restartNumberingAfterBreak="0">
    <w:nsid w:val="4F6E695D"/>
    <w:multiLevelType w:val="multilevel"/>
    <w:tmpl w:val="8CEEFF74"/>
    <w:numStyleLink w:val="Stijl5"/>
  </w:abstractNum>
  <w:abstractNum w:abstractNumId="23" w15:restartNumberingAfterBreak="0">
    <w:nsid w:val="535C4A8D"/>
    <w:multiLevelType w:val="multilevel"/>
    <w:tmpl w:val="A3F6C1E2"/>
    <w:lvl w:ilvl="0">
      <w:start w:val="1"/>
      <w:numFmt w:val="decimal"/>
      <w:lvlText w:val="%1"/>
      <w:lvlJc w:val="left"/>
      <w:pPr>
        <w:ind w:left="408" w:hanging="408"/>
      </w:pPr>
      <w:rPr>
        <w:rFonts w:ascii="Montserrat SemiBold" w:hAnsi="Montserrat SemiBold" w:hint="default"/>
        <w:color w:val="E3783A" w:themeColor="accent4"/>
        <w:sz w:val="22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ascii="Montserrat SemiBold" w:hAnsi="Montserrat SemiBold" w:hint="default"/>
        <w:color w:val="E3783A" w:themeColor="accent4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Montserrat SemiBold" w:hAnsi="Montserrat SemiBold" w:hint="default"/>
        <w:color w:val="E3783A" w:themeColor="accent4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Montserrat SemiBold" w:hAnsi="Montserrat SemiBold" w:hint="default"/>
        <w:color w:val="E3783A" w:themeColor="accent4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Montserrat SemiBold" w:hAnsi="Montserrat SemiBold" w:hint="default"/>
        <w:color w:val="E3783A" w:themeColor="accent4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Montserrat SemiBold" w:hAnsi="Montserrat SemiBold" w:hint="default"/>
        <w:color w:val="E3783A" w:themeColor="accent4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Montserrat SemiBold" w:hAnsi="Montserrat SemiBold" w:hint="default"/>
        <w:color w:val="E3783A" w:themeColor="accent4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Montserrat SemiBold" w:hAnsi="Montserrat SemiBold" w:hint="default"/>
        <w:color w:val="E3783A" w:themeColor="accent4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Montserrat SemiBold" w:hAnsi="Montserrat SemiBold" w:hint="default"/>
        <w:color w:val="E3783A" w:themeColor="accent4"/>
        <w:sz w:val="22"/>
      </w:rPr>
    </w:lvl>
  </w:abstractNum>
  <w:abstractNum w:abstractNumId="24" w15:restartNumberingAfterBreak="0">
    <w:nsid w:val="57C7260B"/>
    <w:multiLevelType w:val="hybridMultilevel"/>
    <w:tmpl w:val="BC848F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706BA"/>
    <w:multiLevelType w:val="hybridMultilevel"/>
    <w:tmpl w:val="311208EA"/>
    <w:lvl w:ilvl="0" w:tplc="C8A0411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E3783A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53209"/>
    <w:multiLevelType w:val="hybridMultilevel"/>
    <w:tmpl w:val="28E0913C"/>
    <w:lvl w:ilvl="0" w:tplc="30F2FC00">
      <w:start w:val="1"/>
      <w:numFmt w:val="bullet"/>
      <w:pStyle w:val="Opsommingbolletje"/>
      <w:lvlText w:val=""/>
      <w:lvlJc w:val="left"/>
      <w:pPr>
        <w:ind w:left="360" w:hanging="360"/>
      </w:pPr>
      <w:rPr>
        <w:rFonts w:ascii="Symbol" w:hAnsi="Symbol" w:hint="default"/>
        <w:color w:val="E3783A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DC296C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EBF0D6C"/>
    <w:multiLevelType w:val="multilevel"/>
    <w:tmpl w:val="25C2FA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64A963FA"/>
    <w:multiLevelType w:val="multilevel"/>
    <w:tmpl w:val="6B90EE2C"/>
    <w:lvl w:ilvl="0">
      <w:start w:val="1"/>
      <w:numFmt w:val="decimal"/>
      <w:lvlText w:val="%1"/>
      <w:lvlJc w:val="left"/>
      <w:pPr>
        <w:ind w:left="408" w:hanging="408"/>
      </w:pPr>
      <w:rPr>
        <w:rFonts w:ascii="Montserrat SemiBold" w:hAnsi="Montserrat SemiBold" w:hint="default"/>
        <w:color w:val="E3783A" w:themeColor="accent4"/>
        <w:sz w:val="22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ascii="Montserrat SemiBold" w:hAnsi="Montserrat SemiBold" w:hint="default"/>
        <w:color w:val="E3783A" w:themeColor="accent4"/>
        <w:sz w:val="22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3783A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3783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Montserrat SemiBold" w:hAnsi="Montserrat SemiBold" w:hint="default"/>
        <w:color w:val="E3783A" w:themeColor="accent4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Montserrat SemiBold" w:hAnsi="Montserrat SemiBold" w:hint="default"/>
        <w:color w:val="E3783A" w:themeColor="accent4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Montserrat SemiBold" w:hAnsi="Montserrat SemiBold" w:hint="default"/>
        <w:color w:val="E3783A" w:themeColor="accent4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Montserrat SemiBold" w:hAnsi="Montserrat SemiBold" w:hint="default"/>
        <w:color w:val="E3783A" w:themeColor="accent4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Montserrat SemiBold" w:hAnsi="Montserrat SemiBold" w:hint="default"/>
        <w:color w:val="E3783A" w:themeColor="accent4"/>
        <w:sz w:val="22"/>
      </w:rPr>
    </w:lvl>
  </w:abstractNum>
  <w:abstractNum w:abstractNumId="30" w15:restartNumberingAfterBreak="0">
    <w:nsid w:val="697A4170"/>
    <w:multiLevelType w:val="multilevel"/>
    <w:tmpl w:val="725EE6C8"/>
    <w:lvl w:ilvl="0">
      <w:start w:val="6"/>
      <w:numFmt w:val="decimal"/>
      <w:lvlText w:val="%1"/>
      <w:lvlJc w:val="left"/>
      <w:pPr>
        <w:ind w:left="495" w:hanging="495"/>
      </w:pPr>
    </w:lvl>
    <w:lvl w:ilvl="1">
      <w:start w:val="7"/>
      <w:numFmt w:val="decimal"/>
      <w:lvlText w:val="%1.%2"/>
      <w:lvlJc w:val="left"/>
      <w:pPr>
        <w:ind w:left="495" w:hanging="495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1" w15:restartNumberingAfterBreak="0">
    <w:nsid w:val="6B590C0F"/>
    <w:multiLevelType w:val="multilevel"/>
    <w:tmpl w:val="8CEEFF74"/>
    <w:numStyleLink w:val="Stijl5"/>
  </w:abstractNum>
  <w:abstractNum w:abstractNumId="32" w15:restartNumberingAfterBreak="0">
    <w:nsid w:val="6DD8392F"/>
    <w:multiLevelType w:val="multilevel"/>
    <w:tmpl w:val="65FCC9F8"/>
    <w:lvl w:ilvl="0">
      <w:start w:val="6"/>
      <w:numFmt w:val="decimal"/>
      <w:lvlText w:val="%1"/>
      <w:lvlJc w:val="left"/>
      <w:pPr>
        <w:ind w:left="408" w:hanging="408"/>
      </w:pPr>
      <w:rPr>
        <w:rFonts w:ascii="Montserrat SemiBold" w:hAnsi="Montserrat SemiBold" w:hint="default"/>
        <w:color w:val="E3783A" w:themeColor="accent4"/>
        <w:sz w:val="22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ascii="Montserrat SemiBold" w:hAnsi="Montserrat SemiBold" w:hint="default"/>
        <w:color w:val="E3783A" w:themeColor="accent4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Montserrat SemiBold" w:hAnsi="Montserrat SemiBold" w:hint="default"/>
        <w:color w:val="E3783A" w:themeColor="accent4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Montserrat SemiBold" w:hAnsi="Montserrat SemiBold" w:hint="default"/>
        <w:color w:val="E3783A" w:themeColor="accent4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Montserrat SemiBold" w:hAnsi="Montserrat SemiBold" w:hint="default"/>
        <w:color w:val="E3783A" w:themeColor="accent4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Montserrat SemiBold" w:hAnsi="Montserrat SemiBold" w:hint="default"/>
        <w:color w:val="E3783A" w:themeColor="accent4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Montserrat SemiBold" w:hAnsi="Montserrat SemiBold" w:hint="default"/>
        <w:color w:val="E3783A" w:themeColor="accent4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Montserrat SemiBold" w:hAnsi="Montserrat SemiBold" w:hint="default"/>
        <w:color w:val="E3783A" w:themeColor="accent4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Montserrat SemiBold" w:hAnsi="Montserrat SemiBold" w:hint="default"/>
        <w:color w:val="E3783A" w:themeColor="accent4"/>
        <w:sz w:val="22"/>
      </w:rPr>
    </w:lvl>
  </w:abstractNum>
  <w:abstractNum w:abstractNumId="33" w15:restartNumberingAfterBreak="0">
    <w:nsid w:val="6E527D28"/>
    <w:multiLevelType w:val="multilevel"/>
    <w:tmpl w:val="8CEEFF74"/>
    <w:numStyleLink w:val="Stijl5"/>
  </w:abstractNum>
  <w:abstractNum w:abstractNumId="34" w15:restartNumberingAfterBreak="0">
    <w:nsid w:val="6E9349B1"/>
    <w:multiLevelType w:val="multilevel"/>
    <w:tmpl w:val="E4E26B2C"/>
    <w:lvl w:ilvl="0">
      <w:start w:val="4"/>
      <w:numFmt w:val="decimal"/>
      <w:lvlText w:val="%1"/>
      <w:lvlJc w:val="left"/>
      <w:pPr>
        <w:ind w:left="408" w:hanging="408"/>
      </w:pPr>
      <w:rPr>
        <w:rFonts w:ascii="Montserrat SemiBold" w:hAnsi="Montserrat SemiBold" w:hint="default"/>
        <w:color w:val="E3783A" w:themeColor="accent4"/>
        <w:sz w:val="22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ascii="Montserrat SemiBold" w:hAnsi="Montserrat SemiBold" w:hint="default"/>
        <w:color w:val="E3783A" w:themeColor="accent4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Montserrat SemiBold" w:hAnsi="Montserrat SemiBold" w:hint="default"/>
        <w:color w:val="E3783A" w:themeColor="accent4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Montserrat SemiBold" w:hAnsi="Montserrat SemiBold" w:hint="default"/>
        <w:color w:val="E3783A" w:themeColor="accent4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Montserrat SemiBold" w:hAnsi="Montserrat SemiBold" w:hint="default"/>
        <w:color w:val="E3783A" w:themeColor="accent4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Montserrat SemiBold" w:hAnsi="Montserrat SemiBold" w:hint="default"/>
        <w:color w:val="E3783A" w:themeColor="accent4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Montserrat SemiBold" w:hAnsi="Montserrat SemiBold" w:hint="default"/>
        <w:color w:val="E3783A" w:themeColor="accent4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Montserrat SemiBold" w:hAnsi="Montserrat SemiBold" w:hint="default"/>
        <w:color w:val="E3783A" w:themeColor="accent4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Montserrat SemiBold" w:hAnsi="Montserrat SemiBold" w:hint="default"/>
        <w:color w:val="E3783A" w:themeColor="accent4"/>
        <w:sz w:val="22"/>
      </w:rPr>
    </w:lvl>
  </w:abstractNum>
  <w:abstractNum w:abstractNumId="35" w15:restartNumberingAfterBreak="0">
    <w:nsid w:val="6F2115C0"/>
    <w:multiLevelType w:val="multilevel"/>
    <w:tmpl w:val="2AF6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20B6774"/>
    <w:multiLevelType w:val="multilevel"/>
    <w:tmpl w:val="1842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3E30C7B"/>
    <w:multiLevelType w:val="multilevel"/>
    <w:tmpl w:val="BC62ABD2"/>
    <w:lvl w:ilvl="0">
      <w:start w:val="1"/>
      <w:numFmt w:val="decimal"/>
      <w:lvlText w:val="%1"/>
      <w:lvlJc w:val="left"/>
      <w:pPr>
        <w:ind w:left="408" w:hanging="408"/>
      </w:pPr>
      <w:rPr>
        <w:rFonts w:ascii="Montserrat SemiBold" w:hAnsi="Montserrat SemiBold" w:hint="default"/>
        <w:color w:val="E3783A" w:themeColor="accent4"/>
        <w:sz w:val="22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ascii="Montserrat SemiBold" w:hAnsi="Montserrat SemiBold" w:hint="default"/>
        <w:color w:val="E3783A" w:themeColor="accent4"/>
        <w:sz w:val="22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Montserrat SemiBold" w:hAnsi="Montserrat SemiBold" w:hint="default"/>
        <w:color w:val="E3783A" w:themeColor="accent4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Montserrat SemiBold" w:hAnsi="Montserrat SemiBold" w:hint="default"/>
        <w:color w:val="E3783A" w:themeColor="accent4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Montserrat SemiBold" w:hAnsi="Montserrat SemiBold" w:hint="default"/>
        <w:color w:val="E3783A" w:themeColor="accent4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Montserrat SemiBold" w:hAnsi="Montserrat SemiBold" w:hint="default"/>
        <w:color w:val="E3783A" w:themeColor="accent4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Montserrat SemiBold" w:hAnsi="Montserrat SemiBold" w:hint="default"/>
        <w:color w:val="E3783A" w:themeColor="accent4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Montserrat SemiBold" w:hAnsi="Montserrat SemiBold" w:hint="default"/>
        <w:color w:val="E3783A" w:themeColor="accent4"/>
        <w:sz w:val="22"/>
      </w:rPr>
    </w:lvl>
  </w:abstractNum>
  <w:abstractNum w:abstractNumId="38" w15:restartNumberingAfterBreak="0">
    <w:nsid w:val="75045F1B"/>
    <w:multiLevelType w:val="multilevel"/>
    <w:tmpl w:val="8CEEFF74"/>
    <w:numStyleLink w:val="Stijl5"/>
  </w:abstractNum>
  <w:abstractNum w:abstractNumId="39" w15:restartNumberingAfterBreak="0">
    <w:nsid w:val="756E4F49"/>
    <w:multiLevelType w:val="multilevel"/>
    <w:tmpl w:val="565676B6"/>
    <w:lvl w:ilvl="0">
      <w:start w:val="1"/>
      <w:numFmt w:val="decimal"/>
      <w:lvlText w:val="%1"/>
      <w:lvlJc w:val="left"/>
      <w:pPr>
        <w:ind w:left="408" w:hanging="408"/>
      </w:pPr>
      <w:rPr>
        <w:rFonts w:ascii="Montserrat SemiBold" w:hAnsi="Montserrat SemiBold" w:hint="default"/>
        <w:color w:val="E3783A" w:themeColor="accent4"/>
        <w:sz w:val="22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ascii="Montserrat SemiBold" w:hAnsi="Montserrat SemiBold" w:hint="default"/>
        <w:color w:val="E3783A" w:themeColor="accent4"/>
        <w:sz w:val="22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3783A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3783A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3783A"/>
      </w:rPr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3783A"/>
      </w:rPr>
    </w:lvl>
    <w:lvl w:ilvl="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3783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Montserrat SemiBold" w:hAnsi="Montserrat SemiBold" w:hint="default"/>
        <w:color w:val="E3783A" w:themeColor="accent4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Montserrat SemiBold" w:hAnsi="Montserrat SemiBold" w:hint="default"/>
        <w:color w:val="E3783A" w:themeColor="accent4"/>
        <w:sz w:val="22"/>
      </w:rPr>
    </w:lvl>
  </w:abstractNum>
  <w:abstractNum w:abstractNumId="40" w15:restartNumberingAfterBreak="0">
    <w:nsid w:val="77FC5277"/>
    <w:multiLevelType w:val="multilevel"/>
    <w:tmpl w:val="B73E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8B86FEA"/>
    <w:multiLevelType w:val="multilevel"/>
    <w:tmpl w:val="42C26B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9075E73"/>
    <w:multiLevelType w:val="multilevel"/>
    <w:tmpl w:val="7CF68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A0867C2"/>
    <w:multiLevelType w:val="multilevel"/>
    <w:tmpl w:val="7480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BD873B2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59141963">
    <w:abstractNumId w:val="5"/>
  </w:num>
  <w:num w:numId="2" w16cid:durableId="1599677617">
    <w:abstractNumId w:val="28"/>
    <w:lvlOverride w:ilvl="0">
      <w:startOverride w:val="6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070149">
    <w:abstractNumId w:val="1"/>
  </w:num>
  <w:num w:numId="4" w16cid:durableId="1655714511">
    <w:abstractNumId w:val="8"/>
  </w:num>
  <w:num w:numId="5" w16cid:durableId="388111526">
    <w:abstractNumId w:val="30"/>
  </w:num>
  <w:num w:numId="6" w16cid:durableId="790124341">
    <w:abstractNumId w:val="24"/>
  </w:num>
  <w:num w:numId="7" w16cid:durableId="1033580097">
    <w:abstractNumId w:val="17"/>
  </w:num>
  <w:num w:numId="8" w16cid:durableId="832600429">
    <w:abstractNumId w:val="14"/>
  </w:num>
  <w:num w:numId="9" w16cid:durableId="866942487">
    <w:abstractNumId w:val="25"/>
  </w:num>
  <w:num w:numId="10" w16cid:durableId="1492984568">
    <w:abstractNumId w:val="2"/>
  </w:num>
  <w:num w:numId="11" w16cid:durableId="1355808835">
    <w:abstractNumId w:val="0"/>
  </w:num>
  <w:num w:numId="12" w16cid:durableId="279070128">
    <w:abstractNumId w:val="41"/>
  </w:num>
  <w:num w:numId="13" w16cid:durableId="1591310578">
    <w:abstractNumId w:val="34"/>
  </w:num>
  <w:num w:numId="14" w16cid:durableId="1874148386">
    <w:abstractNumId w:val="16"/>
  </w:num>
  <w:num w:numId="15" w16cid:durableId="1750927130">
    <w:abstractNumId w:val="11"/>
  </w:num>
  <w:num w:numId="16" w16cid:durableId="405761653">
    <w:abstractNumId w:val="7"/>
  </w:num>
  <w:num w:numId="17" w16cid:durableId="1110397626">
    <w:abstractNumId w:val="44"/>
  </w:num>
  <w:num w:numId="18" w16cid:durableId="773138877">
    <w:abstractNumId w:val="38"/>
  </w:num>
  <w:num w:numId="19" w16cid:durableId="1391417734">
    <w:abstractNumId w:val="27"/>
  </w:num>
  <w:num w:numId="20" w16cid:durableId="182404112">
    <w:abstractNumId w:val="4"/>
  </w:num>
  <w:num w:numId="21" w16cid:durableId="809133488">
    <w:abstractNumId w:val="21"/>
  </w:num>
  <w:num w:numId="22" w16cid:durableId="1729575551">
    <w:abstractNumId w:val="22"/>
  </w:num>
  <w:num w:numId="23" w16cid:durableId="8266211">
    <w:abstractNumId w:val="15"/>
  </w:num>
  <w:num w:numId="24" w16cid:durableId="1900165189">
    <w:abstractNumId w:val="32"/>
  </w:num>
  <w:num w:numId="25" w16cid:durableId="704989735">
    <w:abstractNumId w:val="33"/>
  </w:num>
  <w:num w:numId="26" w16cid:durableId="1078669335">
    <w:abstractNumId w:val="8"/>
    <w:lvlOverride w:ilvl="0">
      <w:startOverride w:val="6"/>
    </w:lvlOverride>
    <w:lvlOverride w:ilvl="1">
      <w:startOverride w:val="6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07454649">
    <w:abstractNumId w:val="31"/>
  </w:num>
  <w:num w:numId="28" w16cid:durableId="213002667">
    <w:abstractNumId w:val="19"/>
  </w:num>
  <w:num w:numId="29" w16cid:durableId="1931037859">
    <w:abstractNumId w:val="18"/>
  </w:num>
  <w:num w:numId="30" w16cid:durableId="176429199">
    <w:abstractNumId w:val="37"/>
  </w:num>
  <w:num w:numId="31" w16cid:durableId="1181356529">
    <w:abstractNumId w:val="9"/>
  </w:num>
  <w:num w:numId="32" w16cid:durableId="1256357774">
    <w:abstractNumId w:val="29"/>
  </w:num>
  <w:num w:numId="33" w16cid:durableId="338704591">
    <w:abstractNumId w:val="3"/>
  </w:num>
  <w:num w:numId="34" w16cid:durableId="205682016">
    <w:abstractNumId w:val="13"/>
  </w:num>
  <w:num w:numId="35" w16cid:durableId="2034721750">
    <w:abstractNumId w:val="23"/>
  </w:num>
  <w:num w:numId="36" w16cid:durableId="443382253">
    <w:abstractNumId w:val="39"/>
  </w:num>
  <w:num w:numId="37" w16cid:durableId="397240867">
    <w:abstractNumId w:val="6"/>
  </w:num>
  <w:num w:numId="38" w16cid:durableId="2142964464">
    <w:abstractNumId w:val="26"/>
  </w:num>
  <w:num w:numId="39" w16cid:durableId="2092389303">
    <w:abstractNumId w:val="20"/>
  </w:num>
  <w:num w:numId="40" w16cid:durableId="1150827288">
    <w:abstractNumId w:val="43"/>
  </w:num>
  <w:num w:numId="41" w16cid:durableId="760103788">
    <w:abstractNumId w:val="10"/>
  </w:num>
  <w:num w:numId="42" w16cid:durableId="699285649">
    <w:abstractNumId w:val="36"/>
  </w:num>
  <w:num w:numId="43" w16cid:durableId="2078239460">
    <w:abstractNumId w:val="12"/>
  </w:num>
  <w:num w:numId="44" w16cid:durableId="1139306084">
    <w:abstractNumId w:val="40"/>
  </w:num>
  <w:num w:numId="45" w16cid:durableId="874999281">
    <w:abstractNumId w:val="42"/>
  </w:num>
  <w:num w:numId="46" w16cid:durableId="15328402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59"/>
    <w:rsid w:val="00004038"/>
    <w:rsid w:val="00010A3C"/>
    <w:rsid w:val="000247EC"/>
    <w:rsid w:val="000456CB"/>
    <w:rsid w:val="00050F53"/>
    <w:rsid w:val="00067AF2"/>
    <w:rsid w:val="00070C76"/>
    <w:rsid w:val="00074EA1"/>
    <w:rsid w:val="00077A91"/>
    <w:rsid w:val="0008075C"/>
    <w:rsid w:val="00085A41"/>
    <w:rsid w:val="00086C27"/>
    <w:rsid w:val="00087031"/>
    <w:rsid w:val="000B4AA7"/>
    <w:rsid w:val="000B65F3"/>
    <w:rsid w:val="000D18EF"/>
    <w:rsid w:val="000D48BE"/>
    <w:rsid w:val="000D62A5"/>
    <w:rsid w:val="000E7B5B"/>
    <w:rsid w:val="000F5B9C"/>
    <w:rsid w:val="000F7FEA"/>
    <w:rsid w:val="00100433"/>
    <w:rsid w:val="00100F57"/>
    <w:rsid w:val="00105452"/>
    <w:rsid w:val="00126235"/>
    <w:rsid w:val="00132EF2"/>
    <w:rsid w:val="00137D7B"/>
    <w:rsid w:val="00142D42"/>
    <w:rsid w:val="00157878"/>
    <w:rsid w:val="00162E4C"/>
    <w:rsid w:val="00163475"/>
    <w:rsid w:val="0017170E"/>
    <w:rsid w:val="00171953"/>
    <w:rsid w:val="00171B0D"/>
    <w:rsid w:val="00182053"/>
    <w:rsid w:val="001824F0"/>
    <w:rsid w:val="00185685"/>
    <w:rsid w:val="0019158C"/>
    <w:rsid w:val="001B1C81"/>
    <w:rsid w:val="001B791F"/>
    <w:rsid w:val="001C29E2"/>
    <w:rsid w:val="001C5076"/>
    <w:rsid w:val="001C651D"/>
    <w:rsid w:val="001D39ED"/>
    <w:rsid w:val="001D41AE"/>
    <w:rsid w:val="001D476D"/>
    <w:rsid w:val="001D718F"/>
    <w:rsid w:val="001E0DEE"/>
    <w:rsid w:val="001F1746"/>
    <w:rsid w:val="0023454D"/>
    <w:rsid w:val="00242B4A"/>
    <w:rsid w:val="00244B61"/>
    <w:rsid w:val="00250A59"/>
    <w:rsid w:val="0025192C"/>
    <w:rsid w:val="00264395"/>
    <w:rsid w:val="00272A9B"/>
    <w:rsid w:val="0027370D"/>
    <w:rsid w:val="00280E24"/>
    <w:rsid w:val="00286E6F"/>
    <w:rsid w:val="00287B61"/>
    <w:rsid w:val="002939EC"/>
    <w:rsid w:val="002A4177"/>
    <w:rsid w:val="002C5533"/>
    <w:rsid w:val="002E253C"/>
    <w:rsid w:val="002E49C2"/>
    <w:rsid w:val="002F7F25"/>
    <w:rsid w:val="00302463"/>
    <w:rsid w:val="0031169C"/>
    <w:rsid w:val="003123D9"/>
    <w:rsid w:val="00312557"/>
    <w:rsid w:val="0031430F"/>
    <w:rsid w:val="00315441"/>
    <w:rsid w:val="00321A82"/>
    <w:rsid w:val="00332AD8"/>
    <w:rsid w:val="003365D0"/>
    <w:rsid w:val="00343EB6"/>
    <w:rsid w:val="00351575"/>
    <w:rsid w:val="00354F5E"/>
    <w:rsid w:val="003568C9"/>
    <w:rsid w:val="003614DE"/>
    <w:rsid w:val="00364D46"/>
    <w:rsid w:val="00371FB6"/>
    <w:rsid w:val="00376427"/>
    <w:rsid w:val="003826CB"/>
    <w:rsid w:val="00393FD7"/>
    <w:rsid w:val="003A3E94"/>
    <w:rsid w:val="003A4DA4"/>
    <w:rsid w:val="003A6A60"/>
    <w:rsid w:val="003B19B7"/>
    <w:rsid w:val="003B4A0A"/>
    <w:rsid w:val="003D4BA9"/>
    <w:rsid w:val="003E2BBA"/>
    <w:rsid w:val="003F7C36"/>
    <w:rsid w:val="0040031E"/>
    <w:rsid w:val="00403A46"/>
    <w:rsid w:val="00410346"/>
    <w:rsid w:val="00412562"/>
    <w:rsid w:val="00425359"/>
    <w:rsid w:val="00430464"/>
    <w:rsid w:val="004321F1"/>
    <w:rsid w:val="00451D50"/>
    <w:rsid w:val="0045746C"/>
    <w:rsid w:val="00464898"/>
    <w:rsid w:val="00483B17"/>
    <w:rsid w:val="00486DBA"/>
    <w:rsid w:val="00490EE9"/>
    <w:rsid w:val="004A09B7"/>
    <w:rsid w:val="004A1F4B"/>
    <w:rsid w:val="004D2750"/>
    <w:rsid w:val="004D31C2"/>
    <w:rsid w:val="004E0D4C"/>
    <w:rsid w:val="004F6CB0"/>
    <w:rsid w:val="004F6F97"/>
    <w:rsid w:val="004F79FC"/>
    <w:rsid w:val="005102EF"/>
    <w:rsid w:val="00510B9D"/>
    <w:rsid w:val="005212A9"/>
    <w:rsid w:val="00534932"/>
    <w:rsid w:val="00536C33"/>
    <w:rsid w:val="00553917"/>
    <w:rsid w:val="00557341"/>
    <w:rsid w:val="00557D79"/>
    <w:rsid w:val="00572AF6"/>
    <w:rsid w:val="005746D3"/>
    <w:rsid w:val="00575826"/>
    <w:rsid w:val="00585F4C"/>
    <w:rsid w:val="00587E65"/>
    <w:rsid w:val="0059432D"/>
    <w:rsid w:val="00597231"/>
    <w:rsid w:val="005A445A"/>
    <w:rsid w:val="005B5DFC"/>
    <w:rsid w:val="005B78F3"/>
    <w:rsid w:val="005C26CF"/>
    <w:rsid w:val="005C6C72"/>
    <w:rsid w:val="005D4A68"/>
    <w:rsid w:val="005D6F8A"/>
    <w:rsid w:val="005E7557"/>
    <w:rsid w:val="006225B2"/>
    <w:rsid w:val="006360C0"/>
    <w:rsid w:val="00650FBF"/>
    <w:rsid w:val="006818EB"/>
    <w:rsid w:val="006B7A96"/>
    <w:rsid w:val="006C45ED"/>
    <w:rsid w:val="00705BD9"/>
    <w:rsid w:val="007116CB"/>
    <w:rsid w:val="00712FAE"/>
    <w:rsid w:val="007133CA"/>
    <w:rsid w:val="00715F3D"/>
    <w:rsid w:val="0073100D"/>
    <w:rsid w:val="007321B6"/>
    <w:rsid w:val="0073673E"/>
    <w:rsid w:val="0074380F"/>
    <w:rsid w:val="007543C8"/>
    <w:rsid w:val="00767709"/>
    <w:rsid w:val="00767BC8"/>
    <w:rsid w:val="00785EA9"/>
    <w:rsid w:val="00786A0A"/>
    <w:rsid w:val="007A56D1"/>
    <w:rsid w:val="007B1B5B"/>
    <w:rsid w:val="007B27FE"/>
    <w:rsid w:val="007D6393"/>
    <w:rsid w:val="007F7F64"/>
    <w:rsid w:val="00812818"/>
    <w:rsid w:val="008168D5"/>
    <w:rsid w:val="0082585D"/>
    <w:rsid w:val="00841417"/>
    <w:rsid w:val="008563D4"/>
    <w:rsid w:val="00873E8A"/>
    <w:rsid w:val="00874686"/>
    <w:rsid w:val="00897952"/>
    <w:rsid w:val="008A2466"/>
    <w:rsid w:val="008B087D"/>
    <w:rsid w:val="008B4D3F"/>
    <w:rsid w:val="008C6B98"/>
    <w:rsid w:val="008D0E11"/>
    <w:rsid w:val="008E3226"/>
    <w:rsid w:val="008E5652"/>
    <w:rsid w:val="008F107B"/>
    <w:rsid w:val="008F40FA"/>
    <w:rsid w:val="00901725"/>
    <w:rsid w:val="00904728"/>
    <w:rsid w:val="00912405"/>
    <w:rsid w:val="00921BF0"/>
    <w:rsid w:val="0094203D"/>
    <w:rsid w:val="00944C54"/>
    <w:rsid w:val="00951364"/>
    <w:rsid w:val="00974CBE"/>
    <w:rsid w:val="00981248"/>
    <w:rsid w:val="009A0AD5"/>
    <w:rsid w:val="009A7BB8"/>
    <w:rsid w:val="009A7DFC"/>
    <w:rsid w:val="009C302D"/>
    <w:rsid w:val="009E30D3"/>
    <w:rsid w:val="009F573F"/>
    <w:rsid w:val="00A1089B"/>
    <w:rsid w:val="00A1096C"/>
    <w:rsid w:val="00A1341F"/>
    <w:rsid w:val="00A154BB"/>
    <w:rsid w:val="00A22C78"/>
    <w:rsid w:val="00A22FCB"/>
    <w:rsid w:val="00A26178"/>
    <w:rsid w:val="00A32891"/>
    <w:rsid w:val="00A414A6"/>
    <w:rsid w:val="00A47911"/>
    <w:rsid w:val="00A551A0"/>
    <w:rsid w:val="00A772C1"/>
    <w:rsid w:val="00A83FD7"/>
    <w:rsid w:val="00A87BB5"/>
    <w:rsid w:val="00A91423"/>
    <w:rsid w:val="00AA4CDF"/>
    <w:rsid w:val="00AB73C5"/>
    <w:rsid w:val="00AC1E0E"/>
    <w:rsid w:val="00AC6595"/>
    <w:rsid w:val="00AD1405"/>
    <w:rsid w:val="00AD59BC"/>
    <w:rsid w:val="00AE1427"/>
    <w:rsid w:val="00B0498B"/>
    <w:rsid w:val="00B242EF"/>
    <w:rsid w:val="00B47CF3"/>
    <w:rsid w:val="00B56DBF"/>
    <w:rsid w:val="00B6056B"/>
    <w:rsid w:val="00B60F53"/>
    <w:rsid w:val="00B6515F"/>
    <w:rsid w:val="00B800F3"/>
    <w:rsid w:val="00B804D0"/>
    <w:rsid w:val="00B83A9F"/>
    <w:rsid w:val="00B87CAA"/>
    <w:rsid w:val="00B90F8A"/>
    <w:rsid w:val="00BC241F"/>
    <w:rsid w:val="00BD57CD"/>
    <w:rsid w:val="00BE0B92"/>
    <w:rsid w:val="00BF4DCE"/>
    <w:rsid w:val="00C110E3"/>
    <w:rsid w:val="00C16190"/>
    <w:rsid w:val="00C25894"/>
    <w:rsid w:val="00C30B3F"/>
    <w:rsid w:val="00C35C44"/>
    <w:rsid w:val="00C3600A"/>
    <w:rsid w:val="00C40C68"/>
    <w:rsid w:val="00C440F9"/>
    <w:rsid w:val="00C474BB"/>
    <w:rsid w:val="00C5165C"/>
    <w:rsid w:val="00C5231B"/>
    <w:rsid w:val="00C64D9F"/>
    <w:rsid w:val="00C6588D"/>
    <w:rsid w:val="00C8397C"/>
    <w:rsid w:val="00C85696"/>
    <w:rsid w:val="00C92E4C"/>
    <w:rsid w:val="00CA0ED6"/>
    <w:rsid w:val="00CA6C05"/>
    <w:rsid w:val="00CB2AB4"/>
    <w:rsid w:val="00CC0FB1"/>
    <w:rsid w:val="00CE0104"/>
    <w:rsid w:val="00CE2D29"/>
    <w:rsid w:val="00CE5379"/>
    <w:rsid w:val="00D062DB"/>
    <w:rsid w:val="00D067F6"/>
    <w:rsid w:val="00D26715"/>
    <w:rsid w:val="00D40BFA"/>
    <w:rsid w:val="00D50595"/>
    <w:rsid w:val="00D52816"/>
    <w:rsid w:val="00D80841"/>
    <w:rsid w:val="00D81BE7"/>
    <w:rsid w:val="00D82140"/>
    <w:rsid w:val="00D93AD1"/>
    <w:rsid w:val="00DA28B1"/>
    <w:rsid w:val="00DB1B62"/>
    <w:rsid w:val="00DE0E5D"/>
    <w:rsid w:val="00DF1839"/>
    <w:rsid w:val="00DF7B69"/>
    <w:rsid w:val="00E03440"/>
    <w:rsid w:val="00E04682"/>
    <w:rsid w:val="00E07817"/>
    <w:rsid w:val="00E10036"/>
    <w:rsid w:val="00E16CEC"/>
    <w:rsid w:val="00E4215B"/>
    <w:rsid w:val="00E56BDE"/>
    <w:rsid w:val="00E66C77"/>
    <w:rsid w:val="00E71D90"/>
    <w:rsid w:val="00E760AD"/>
    <w:rsid w:val="00E833FC"/>
    <w:rsid w:val="00E83A3B"/>
    <w:rsid w:val="00E92195"/>
    <w:rsid w:val="00EA1601"/>
    <w:rsid w:val="00EA379F"/>
    <w:rsid w:val="00EB20B6"/>
    <w:rsid w:val="00EC6350"/>
    <w:rsid w:val="00ED18B5"/>
    <w:rsid w:val="00ED338E"/>
    <w:rsid w:val="00EF6CCB"/>
    <w:rsid w:val="00EF7A5C"/>
    <w:rsid w:val="00F067F7"/>
    <w:rsid w:val="00F06843"/>
    <w:rsid w:val="00F11919"/>
    <w:rsid w:val="00F1247D"/>
    <w:rsid w:val="00F12E21"/>
    <w:rsid w:val="00F23F84"/>
    <w:rsid w:val="00F258BF"/>
    <w:rsid w:val="00F34E50"/>
    <w:rsid w:val="00F37D50"/>
    <w:rsid w:val="00F6096B"/>
    <w:rsid w:val="00F774E6"/>
    <w:rsid w:val="00F87D35"/>
    <w:rsid w:val="00F956DF"/>
    <w:rsid w:val="00FA7457"/>
    <w:rsid w:val="00FB516D"/>
    <w:rsid w:val="00FC1D4E"/>
    <w:rsid w:val="00FD41F5"/>
    <w:rsid w:val="00FD483E"/>
    <w:rsid w:val="00FE3855"/>
    <w:rsid w:val="00FF3E4B"/>
    <w:rsid w:val="00FF5F13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5DD60"/>
  <w15:chartTrackingRefBased/>
  <w15:docId w15:val="{64C2ABF1-2812-406F-B522-00686174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nl-BE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Tekst standaard"/>
    <w:qFormat/>
    <w:rsid w:val="00321A82"/>
    <w:pPr>
      <w:spacing w:after="140"/>
    </w:pPr>
    <w:rPr>
      <w:rFonts w:ascii="Montserrat regular" w:hAnsi="Montserrat regular"/>
      <w:sz w:val="20"/>
    </w:rPr>
  </w:style>
  <w:style w:type="paragraph" w:styleId="Kop1">
    <w:name w:val="heading 1"/>
    <w:basedOn w:val="Standaard"/>
    <w:next w:val="Standaard"/>
    <w:link w:val="Kop1Char"/>
    <w:uiPriority w:val="9"/>
    <w:rsid w:val="003826CB"/>
    <w:pPr>
      <w:keepNext/>
      <w:keepLines/>
      <w:outlineLvl w:val="0"/>
    </w:pPr>
    <w:rPr>
      <w:rFonts w:ascii="Montserrat Black" w:eastAsiaTheme="majorEastAsia" w:hAnsi="Montserrat Black" w:cstheme="majorBidi"/>
      <w:color w:val="0B61B2" w:themeColor="accent1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5A445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4AAE54" w:themeColor="accent2"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5A445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7823E" w:themeColor="accent2" w:themeShade="BF"/>
      <w:sz w:val="32"/>
      <w:szCs w:val="32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5A445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5572A" w:themeColor="accent2" w:themeShade="80"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5A445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7823E" w:themeColor="accent2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445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5572A" w:themeColor="accent2" w:themeShade="80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A445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5572A" w:themeColor="accent2" w:themeShade="80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A445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5572A" w:themeColor="accent2" w:themeShade="80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A445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5572A" w:themeColor="accent2" w:themeShade="80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826CB"/>
    <w:rPr>
      <w:rFonts w:ascii="Montserrat Black" w:eastAsiaTheme="majorEastAsia" w:hAnsi="Montserrat Black" w:cstheme="majorBidi"/>
      <w:color w:val="0B61B2" w:themeColor="accent1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5A445A"/>
    <w:rPr>
      <w:rFonts w:asciiTheme="majorHAnsi" w:eastAsiaTheme="majorEastAsia" w:hAnsiTheme="majorHAnsi" w:cstheme="majorBidi"/>
      <w:color w:val="4AAE54" w:themeColor="accent2"/>
      <w:sz w:val="36"/>
      <w:szCs w:val="36"/>
    </w:rPr>
  </w:style>
  <w:style w:type="character" w:customStyle="1" w:styleId="Kop3Char">
    <w:name w:val="Kop 3 Char"/>
    <w:basedOn w:val="Standaardalinea-lettertype"/>
    <w:link w:val="Kop3"/>
    <w:uiPriority w:val="9"/>
    <w:rsid w:val="005A445A"/>
    <w:rPr>
      <w:rFonts w:asciiTheme="majorHAnsi" w:eastAsiaTheme="majorEastAsia" w:hAnsiTheme="majorHAnsi" w:cstheme="majorBidi"/>
      <w:color w:val="37823E" w:themeColor="accent2" w:themeShade="BF"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rsid w:val="005A445A"/>
    <w:rPr>
      <w:rFonts w:asciiTheme="majorHAnsi" w:eastAsiaTheme="majorEastAsia" w:hAnsiTheme="majorHAnsi" w:cstheme="majorBidi"/>
      <w:i/>
      <w:iCs/>
      <w:color w:val="25572A" w:themeColor="accent2" w:themeShade="80"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A445A"/>
    <w:rPr>
      <w:rFonts w:asciiTheme="majorHAnsi" w:eastAsiaTheme="majorEastAsia" w:hAnsiTheme="majorHAnsi" w:cstheme="majorBidi"/>
      <w:color w:val="37823E" w:themeColor="accent2" w:themeShade="BF"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445A"/>
    <w:rPr>
      <w:rFonts w:asciiTheme="majorHAnsi" w:eastAsiaTheme="majorEastAsia" w:hAnsiTheme="majorHAnsi" w:cstheme="majorBidi"/>
      <w:i/>
      <w:iCs/>
      <w:color w:val="25572A" w:themeColor="accent2" w:themeShade="80"/>
      <w:sz w:val="24"/>
      <w:szCs w:val="24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A445A"/>
    <w:rPr>
      <w:rFonts w:asciiTheme="majorHAnsi" w:eastAsiaTheme="majorEastAsia" w:hAnsiTheme="majorHAnsi" w:cstheme="majorBidi"/>
      <w:b/>
      <w:bCs/>
      <w:color w:val="25572A" w:themeColor="accent2" w:themeShade="80"/>
      <w:sz w:val="22"/>
      <w:szCs w:val="22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A445A"/>
    <w:rPr>
      <w:rFonts w:asciiTheme="majorHAnsi" w:eastAsiaTheme="majorEastAsia" w:hAnsiTheme="majorHAnsi" w:cstheme="majorBidi"/>
      <w:color w:val="25572A" w:themeColor="accent2" w:themeShade="80"/>
      <w:sz w:val="22"/>
      <w:szCs w:val="2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A445A"/>
    <w:rPr>
      <w:rFonts w:asciiTheme="majorHAnsi" w:eastAsiaTheme="majorEastAsia" w:hAnsiTheme="majorHAnsi" w:cstheme="majorBidi"/>
      <w:i/>
      <w:iCs/>
      <w:color w:val="25572A" w:themeColor="accent2" w:themeShade="80"/>
      <w:sz w:val="22"/>
      <w:szCs w:val="22"/>
    </w:rPr>
  </w:style>
  <w:style w:type="paragraph" w:customStyle="1" w:styleId="Covertitel">
    <w:name w:val="Cover titel"/>
    <w:basedOn w:val="Standaard"/>
    <w:link w:val="CovertitelChar"/>
    <w:qFormat/>
    <w:rsid w:val="00786A0A"/>
    <w:pPr>
      <w:jc w:val="center"/>
    </w:pPr>
    <w:rPr>
      <w:rFonts w:ascii="Montserrat ExtraBold" w:hAnsi="Montserrat ExtraBold"/>
      <w:color w:val="FFFFFF" w:themeColor="background1"/>
      <w:sz w:val="52"/>
      <w:szCs w:val="52"/>
    </w:rPr>
  </w:style>
  <w:style w:type="character" w:customStyle="1" w:styleId="CovertitelChar">
    <w:name w:val="Cover titel Char"/>
    <w:basedOn w:val="Standaardalinea-lettertype"/>
    <w:link w:val="Covertitel"/>
    <w:rsid w:val="00786A0A"/>
    <w:rPr>
      <w:rFonts w:ascii="Montserrat ExtraBold" w:hAnsi="Montserrat ExtraBold"/>
      <w:color w:val="FFFFFF" w:themeColor="background1"/>
      <w:sz w:val="52"/>
      <w:szCs w:val="52"/>
    </w:rPr>
  </w:style>
  <w:style w:type="paragraph" w:customStyle="1" w:styleId="Titel1">
    <w:name w:val="Titel 1"/>
    <w:basedOn w:val="Kop1"/>
    <w:link w:val="Titel1Char"/>
    <w:qFormat/>
    <w:rsid w:val="003826CB"/>
  </w:style>
  <w:style w:type="character" w:customStyle="1" w:styleId="Titel1Char">
    <w:name w:val="Titel 1 Char"/>
    <w:basedOn w:val="Standaardalinea-lettertype"/>
    <w:link w:val="Titel1"/>
    <w:rsid w:val="003826CB"/>
    <w:rPr>
      <w:rFonts w:ascii="Montserrat Black" w:eastAsiaTheme="majorEastAsia" w:hAnsi="Montserrat Black" w:cstheme="majorBidi"/>
      <w:color w:val="0B61B2" w:themeColor="accent1"/>
      <w:sz w:val="40"/>
      <w:szCs w:val="40"/>
    </w:rPr>
  </w:style>
  <w:style w:type="paragraph" w:styleId="Citaat">
    <w:name w:val="Quote"/>
    <w:basedOn w:val="Standaard"/>
    <w:next w:val="Standaard"/>
    <w:link w:val="CitaatChar"/>
    <w:uiPriority w:val="29"/>
    <w:rsid w:val="005A445A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5A445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Lijstalinea">
    <w:name w:val="List Paragraph"/>
    <w:basedOn w:val="Standaard"/>
    <w:link w:val="LijstalineaChar"/>
    <w:uiPriority w:val="34"/>
    <w:rsid w:val="00C2589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rsid w:val="005A445A"/>
    <w:rPr>
      <w:b/>
      <w:bCs/>
      <w:i/>
      <w:iCs/>
      <w:caps w:val="0"/>
      <w:smallCaps w:val="0"/>
      <w:strike w:val="0"/>
      <w:dstrike w:val="0"/>
      <w:color w:val="4AAE54" w:themeColor="accent2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5A445A"/>
    <w:pPr>
      <w:pBdr>
        <w:top w:val="single" w:sz="24" w:space="4" w:color="4AAE54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A445A"/>
    <w:rPr>
      <w:rFonts w:asciiTheme="majorHAnsi" w:eastAsiaTheme="majorEastAsia" w:hAnsiTheme="majorHAnsi" w:cstheme="majorBidi"/>
      <w:sz w:val="24"/>
      <w:szCs w:val="24"/>
    </w:rPr>
  </w:style>
  <w:style w:type="character" w:styleId="Intensieveverwijzing">
    <w:name w:val="Intense Reference"/>
    <w:basedOn w:val="Standaardalinea-lettertype"/>
    <w:uiPriority w:val="32"/>
    <w:rsid w:val="005A445A"/>
    <w:rPr>
      <w:b/>
      <w:bCs/>
      <w:caps w:val="0"/>
      <w:smallCaps/>
      <w:color w:val="auto"/>
      <w:spacing w:val="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25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25894"/>
  </w:style>
  <w:style w:type="paragraph" w:styleId="Voettekst">
    <w:name w:val="footer"/>
    <w:basedOn w:val="Standaard"/>
    <w:link w:val="VoettekstChar"/>
    <w:uiPriority w:val="99"/>
    <w:unhideWhenUsed/>
    <w:rsid w:val="00C25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25894"/>
  </w:style>
  <w:style w:type="paragraph" w:customStyle="1" w:styleId="Tekstitalic">
    <w:name w:val="Tekst italic"/>
    <w:basedOn w:val="Standaard"/>
    <w:link w:val="TekstitalicChar"/>
    <w:qFormat/>
    <w:rsid w:val="002E253C"/>
    <w:pPr>
      <w:spacing w:after="0"/>
    </w:pPr>
    <w:rPr>
      <w:rFonts w:eastAsia="SimSun" w:cstheme="minorHAnsi"/>
      <w:i/>
    </w:rPr>
  </w:style>
  <w:style w:type="character" w:customStyle="1" w:styleId="TekstitalicChar">
    <w:name w:val="Tekst italic Char"/>
    <w:basedOn w:val="Standaardalinea-lettertype"/>
    <w:link w:val="Tekstitalic"/>
    <w:rsid w:val="002E253C"/>
    <w:rPr>
      <w:rFonts w:eastAsia="SimSun" w:cstheme="minorHAnsi"/>
      <w:i/>
      <w:sz w:val="20"/>
    </w:rPr>
  </w:style>
  <w:style w:type="paragraph" w:customStyle="1" w:styleId="Titel3">
    <w:name w:val="Titel 3"/>
    <w:basedOn w:val="Standaard"/>
    <w:link w:val="Titel3Char"/>
    <w:qFormat/>
    <w:rsid w:val="00132EF2"/>
    <w:pPr>
      <w:autoSpaceDE w:val="0"/>
      <w:autoSpaceDN w:val="0"/>
      <w:adjustRightInd w:val="0"/>
      <w:ind w:firstLine="708"/>
    </w:pPr>
    <w:rPr>
      <w:rFonts w:asciiTheme="majorHAnsi" w:hAnsiTheme="majorHAnsi" w:cstheme="minorHAnsi"/>
      <w:color w:val="0B61B2" w:themeColor="accent1"/>
      <w:sz w:val="28"/>
      <w:szCs w:val="32"/>
    </w:rPr>
  </w:style>
  <w:style w:type="character" w:customStyle="1" w:styleId="Titel3Char">
    <w:name w:val="Titel 3 Char"/>
    <w:basedOn w:val="Standaardalinea-lettertype"/>
    <w:link w:val="Titel3"/>
    <w:rsid w:val="00132EF2"/>
    <w:rPr>
      <w:rFonts w:asciiTheme="majorHAnsi" w:hAnsiTheme="majorHAnsi" w:cstheme="minorHAnsi"/>
      <w:color w:val="0B61B2" w:themeColor="accent1"/>
      <w:sz w:val="28"/>
      <w:szCs w:val="32"/>
    </w:rPr>
  </w:style>
  <w:style w:type="character" w:styleId="Zwaar">
    <w:name w:val="Strong"/>
    <w:basedOn w:val="Standaardalinea-lettertype"/>
    <w:uiPriority w:val="22"/>
    <w:rsid w:val="005A445A"/>
    <w:rPr>
      <w:b/>
      <w:bCs/>
    </w:rPr>
  </w:style>
  <w:style w:type="table" w:styleId="Tabelraster">
    <w:name w:val="Table Grid"/>
    <w:basedOn w:val="Standaardtabel"/>
    <w:uiPriority w:val="59"/>
    <w:rsid w:val="00A87BB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old">
    <w:name w:val="Tekst bold"/>
    <w:basedOn w:val="Standaard"/>
    <w:link w:val="TekstboldChar"/>
    <w:qFormat/>
    <w:rsid w:val="00F6096B"/>
    <w:rPr>
      <w:rFonts w:ascii="Montserrat SemiBold" w:hAnsi="Montserrat SemiBold"/>
    </w:rPr>
  </w:style>
  <w:style w:type="character" w:customStyle="1" w:styleId="TekstboldChar">
    <w:name w:val="Tekst bold Char"/>
    <w:basedOn w:val="Standaardalinea-lettertype"/>
    <w:link w:val="Tekstbold"/>
    <w:rsid w:val="00F6096B"/>
    <w:rPr>
      <w:rFonts w:ascii="Montserrat SemiBold" w:hAnsi="Montserrat SemiBold"/>
      <w:sz w:val="20"/>
    </w:rPr>
  </w:style>
  <w:style w:type="paragraph" w:customStyle="1" w:styleId="TEKSTKOPVOET">
    <w:name w:val="TEKST KOP/VOET"/>
    <w:basedOn w:val="Voettekst"/>
    <w:link w:val="TEKSTKOPVOETChar"/>
    <w:rsid w:val="00CA6C05"/>
    <w:pPr>
      <w:tabs>
        <w:tab w:val="clear" w:pos="4536"/>
        <w:tab w:val="clear" w:pos="9072"/>
        <w:tab w:val="left" w:pos="3365"/>
        <w:tab w:val="left" w:pos="5834"/>
        <w:tab w:val="left" w:pos="7126"/>
      </w:tabs>
    </w:pPr>
    <w:rPr>
      <w:sz w:val="18"/>
      <w:szCs w:val="18"/>
    </w:rPr>
  </w:style>
  <w:style w:type="character" w:customStyle="1" w:styleId="TEKSTKOPVOETChar">
    <w:name w:val="TEKST KOP/VOET Char"/>
    <w:basedOn w:val="Standaardalinea-lettertype"/>
    <w:link w:val="TEKSTKOPVOET"/>
    <w:rsid w:val="00486DBA"/>
    <w:rPr>
      <w:rFonts w:ascii="Montserrat Light" w:hAnsi="Montserrat Light"/>
      <w:noProof/>
      <w:kern w:val="0"/>
      <w:sz w:val="18"/>
      <w:szCs w:val="18"/>
      <w:lang w:val="nl-NL"/>
      <w14:ligatures w14:val="none"/>
    </w:rPr>
  </w:style>
  <w:style w:type="paragraph" w:customStyle="1" w:styleId="Opsomming">
    <w:name w:val="Opsomming"/>
    <w:basedOn w:val="Plattetekstinspringen"/>
    <w:link w:val="OpsommingChar"/>
    <w:rsid w:val="004E0D4C"/>
    <w:pPr>
      <w:tabs>
        <w:tab w:val="left" w:pos="709"/>
      </w:tabs>
      <w:spacing w:after="160" w:line="259" w:lineRule="auto"/>
      <w:ind w:left="709" w:hanging="709"/>
      <w:jc w:val="both"/>
    </w:pPr>
    <w:rPr>
      <w:rFonts w:ascii="Montserrat SemiBold" w:hAnsi="Montserrat SemiBold" w:cstheme="minorHAnsi"/>
      <w:color w:val="E3783A" w:themeColor="accent4"/>
      <w:sz w:val="22"/>
      <w:szCs w:val="22"/>
    </w:rPr>
  </w:style>
  <w:style w:type="character" w:customStyle="1" w:styleId="OpsommingChar">
    <w:name w:val="Opsomming Char"/>
    <w:basedOn w:val="PlattetekstinspringenChar"/>
    <w:link w:val="Opsomming"/>
    <w:rsid w:val="004E0D4C"/>
    <w:rPr>
      <w:rFonts w:ascii="Montserrat SemiBold" w:eastAsiaTheme="minorEastAsia" w:hAnsi="Montserrat SemiBold" w:cstheme="minorHAnsi"/>
      <w:color w:val="E3783A" w:themeColor="accent4"/>
      <w:kern w:val="0"/>
      <w:sz w:val="22"/>
      <w:szCs w:val="22"/>
      <w14:ligatures w14:val="none"/>
    </w:rPr>
  </w:style>
  <w:style w:type="character" w:styleId="Hyperlink">
    <w:name w:val="Hyperlink"/>
    <w:basedOn w:val="Standaardalinea-lettertype"/>
    <w:uiPriority w:val="99"/>
    <w:unhideWhenUsed/>
    <w:qFormat/>
    <w:rsid w:val="005102EF"/>
    <w:rPr>
      <w:color w:val="467886" w:themeColor="hyperlink"/>
      <w:u w:val="single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5102EF"/>
    <w:pPr>
      <w:spacing w:after="120" w:line="240" w:lineRule="auto"/>
      <w:ind w:left="283"/>
    </w:pPr>
    <w:rPr>
      <w:rFonts w:ascii="Montserrat" w:hAnsi="Montserrat"/>
      <w:sz w:val="24"/>
      <w:szCs w:val="24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5102EF"/>
    <w:rPr>
      <w:rFonts w:ascii="Montserrat" w:eastAsiaTheme="minorEastAsia" w:hAnsi="Montserrat"/>
      <w:kern w:val="0"/>
      <w14:ligatures w14:val="none"/>
    </w:rPr>
  </w:style>
  <w:style w:type="character" w:customStyle="1" w:styleId="LijstalineaChar">
    <w:name w:val="Lijstalinea Char"/>
    <w:basedOn w:val="Standaardalinea-lettertype"/>
    <w:link w:val="Lijstalinea"/>
    <w:uiPriority w:val="34"/>
    <w:locked/>
    <w:rsid w:val="005102EF"/>
  </w:style>
  <w:style w:type="paragraph" w:customStyle="1" w:styleId="Opsommingtekst">
    <w:name w:val="Opsomming tekst"/>
    <w:basedOn w:val="Standaard"/>
    <w:link w:val="OpsommingtekstChar"/>
    <w:qFormat/>
    <w:rsid w:val="00587E65"/>
    <w:pPr>
      <w:autoSpaceDE w:val="0"/>
      <w:autoSpaceDN w:val="0"/>
      <w:adjustRightInd w:val="0"/>
      <w:jc w:val="both"/>
    </w:pPr>
    <w:rPr>
      <w:rFonts w:cstheme="minorHAnsi"/>
      <w:lang w:val="nl-NL"/>
    </w:rPr>
  </w:style>
  <w:style w:type="character" w:customStyle="1" w:styleId="Titel2Char">
    <w:name w:val="Titel 2 Char"/>
    <w:basedOn w:val="Standaardalinea-lettertype"/>
    <w:link w:val="Titel2"/>
    <w:locked/>
    <w:rsid w:val="00C92E4C"/>
    <w:rPr>
      <w:rFonts w:asciiTheme="majorHAnsi" w:eastAsiaTheme="majorEastAsia" w:hAnsiTheme="majorHAnsi" w:cs="Calibri"/>
      <w:bCs/>
      <w:color w:val="4AAE54" w:themeColor="accent2"/>
      <w:kern w:val="2"/>
      <w:sz w:val="28"/>
      <w:szCs w:val="32"/>
      <w:lang w:eastAsia="nl-BE"/>
      <w14:ligatures w14:val="standardContextual"/>
    </w:rPr>
  </w:style>
  <w:style w:type="character" w:customStyle="1" w:styleId="OpsommingtekstChar">
    <w:name w:val="Opsomming tekst Char"/>
    <w:basedOn w:val="Standaardalinea-lettertype"/>
    <w:link w:val="Opsommingtekst"/>
    <w:rsid w:val="00286E6F"/>
    <w:rPr>
      <w:rFonts w:cstheme="minorHAnsi"/>
      <w:sz w:val="20"/>
      <w:lang w:val="nl-NL"/>
    </w:rPr>
  </w:style>
  <w:style w:type="paragraph" w:customStyle="1" w:styleId="Titel2">
    <w:name w:val="Titel 2"/>
    <w:basedOn w:val="Standaard"/>
    <w:next w:val="Standaard"/>
    <w:link w:val="Titel2Char"/>
    <w:autoRedefine/>
    <w:qFormat/>
    <w:rsid w:val="00C92E4C"/>
    <w:rPr>
      <w:rFonts w:asciiTheme="majorHAnsi" w:eastAsiaTheme="majorEastAsia" w:hAnsiTheme="majorHAnsi" w:cs="Calibri"/>
      <w:bCs/>
      <w:color w:val="4AAE54" w:themeColor="accent2"/>
      <w:kern w:val="2"/>
      <w:sz w:val="28"/>
      <w:szCs w:val="32"/>
      <w:lang w:eastAsia="nl-BE"/>
      <w14:ligatures w14:val="standardContextual"/>
    </w:rPr>
  </w:style>
  <w:style w:type="paragraph" w:customStyle="1" w:styleId="Opsommingcijfer">
    <w:name w:val="Opsomming cijfer"/>
    <w:basedOn w:val="Opsommingtekst"/>
    <w:link w:val="OpsommingcijferChar"/>
    <w:qFormat/>
    <w:rsid w:val="00575826"/>
    <w:pPr>
      <w:numPr>
        <w:ilvl w:val="2"/>
        <w:numId w:val="28"/>
      </w:numPr>
      <w:spacing w:after="120"/>
    </w:pPr>
  </w:style>
  <w:style w:type="paragraph" w:customStyle="1" w:styleId="1Hoofding">
    <w:name w:val="1) Hoofding"/>
    <w:basedOn w:val="Kop3"/>
    <w:link w:val="1HoofdingChar"/>
    <w:rsid w:val="00486DBA"/>
    <w:pPr>
      <w:spacing w:before="0" w:after="160"/>
    </w:pPr>
    <w:rPr>
      <w:rFonts w:ascii="Montserrat Black" w:hAnsi="Montserrat Black"/>
      <w:b/>
      <w:bCs/>
      <w:color w:val="0B61B2"/>
      <w:sz w:val="40"/>
      <w:szCs w:val="40"/>
    </w:rPr>
  </w:style>
  <w:style w:type="character" w:customStyle="1" w:styleId="1HoofdingChar">
    <w:name w:val="1) Hoofding Char"/>
    <w:basedOn w:val="Kop3Char"/>
    <w:link w:val="1Hoofding"/>
    <w:rsid w:val="00486DBA"/>
    <w:rPr>
      <w:rFonts w:ascii="Montserrat Black" w:eastAsiaTheme="majorEastAsia" w:hAnsi="Montserrat Black" w:cstheme="majorBidi"/>
      <w:b/>
      <w:bCs/>
      <w:color w:val="0B61B2"/>
      <w:sz w:val="40"/>
      <w:szCs w:val="4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5A445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OpsommingcijferChar">
    <w:name w:val="Opsomming cijfer Char"/>
    <w:basedOn w:val="OpsommingtekstChar"/>
    <w:link w:val="Opsommingcijfer"/>
    <w:rsid w:val="00575826"/>
    <w:rPr>
      <w:rFonts w:cstheme="minorHAnsi"/>
      <w:sz w:val="20"/>
      <w:lang w:val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40C68"/>
    <w:rPr>
      <w:color w:val="96607D" w:themeColor="followedHyperlink"/>
      <w:u w:val="single"/>
    </w:rPr>
  </w:style>
  <w:style w:type="character" w:styleId="Subtieleverwijzing">
    <w:name w:val="Subtle Reference"/>
    <w:basedOn w:val="Standaardalinea-lettertype"/>
    <w:uiPriority w:val="31"/>
    <w:rsid w:val="005A445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Titelvanboek">
    <w:name w:val="Book Title"/>
    <w:basedOn w:val="Standaardalinea-lettertype"/>
    <w:uiPriority w:val="33"/>
    <w:rsid w:val="005A445A"/>
    <w:rPr>
      <w:b/>
      <w:bCs/>
      <w:caps w:val="0"/>
      <w:smallCaps/>
      <w:spacing w:val="0"/>
    </w:rPr>
  </w:style>
  <w:style w:type="paragraph" w:styleId="Kopvaninhoudsopgave">
    <w:name w:val="TOC Heading"/>
    <w:basedOn w:val="Kop1"/>
    <w:next w:val="Standaard"/>
    <w:uiPriority w:val="39"/>
    <w:unhideWhenUsed/>
    <w:rsid w:val="005A445A"/>
    <w:pPr>
      <w:outlineLvl w:val="9"/>
    </w:pPr>
  </w:style>
  <w:style w:type="paragraph" w:customStyle="1" w:styleId="Bijlagetitel1">
    <w:name w:val="Bijlage titel 1"/>
    <w:basedOn w:val="Kop1"/>
    <w:link w:val="Bijlagetitel1Char"/>
    <w:autoRedefine/>
    <w:qFormat/>
    <w:rsid w:val="004F6CB0"/>
    <w:rPr>
      <w:b/>
      <w:bCs/>
      <w:i/>
      <w:iCs/>
      <w:color w:val="0B61B2"/>
    </w:rPr>
  </w:style>
  <w:style w:type="character" w:customStyle="1" w:styleId="Bijlagetitel1Char">
    <w:name w:val="Bijlage titel 1 Char"/>
    <w:basedOn w:val="Standaardalinea-lettertype"/>
    <w:link w:val="Bijlagetitel1"/>
    <w:rsid w:val="003826CB"/>
    <w:rPr>
      <w:rFonts w:ascii="Montserrat Black" w:eastAsiaTheme="majorEastAsia" w:hAnsi="Montserrat Black" w:cstheme="majorBidi"/>
      <w:b/>
      <w:bCs/>
      <w:i/>
      <w:iCs/>
      <w:color w:val="0B61B2"/>
      <w:sz w:val="40"/>
      <w:szCs w:val="40"/>
    </w:rPr>
  </w:style>
  <w:style w:type="table" w:styleId="Lichtelijst-accent3">
    <w:name w:val="Light List Accent 3"/>
    <w:basedOn w:val="Standaardtabel"/>
    <w:uiPriority w:val="61"/>
    <w:rsid w:val="00912405"/>
    <w:pPr>
      <w:spacing w:after="0" w:line="240" w:lineRule="auto"/>
    </w:pPr>
    <w:rPr>
      <w:sz w:val="22"/>
      <w:szCs w:val="22"/>
      <w:lang w:eastAsia="nl-BE"/>
    </w:rPr>
    <w:tblPr>
      <w:tblStyleRowBandSize w:val="1"/>
      <w:tblStyleColBandSize w:val="1"/>
      <w:tblBorders>
        <w:top w:val="single" w:sz="8" w:space="0" w:color="CD325A" w:themeColor="accent3"/>
        <w:left w:val="single" w:sz="8" w:space="0" w:color="CD325A" w:themeColor="accent3"/>
        <w:bottom w:val="single" w:sz="8" w:space="0" w:color="CD325A" w:themeColor="accent3"/>
        <w:right w:val="single" w:sz="8" w:space="0" w:color="CD325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325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325A" w:themeColor="accent3"/>
          <w:left w:val="single" w:sz="8" w:space="0" w:color="CD325A" w:themeColor="accent3"/>
          <w:bottom w:val="single" w:sz="8" w:space="0" w:color="CD325A" w:themeColor="accent3"/>
          <w:right w:val="single" w:sz="8" w:space="0" w:color="CD325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325A" w:themeColor="accent3"/>
          <w:left w:val="single" w:sz="8" w:space="0" w:color="CD325A" w:themeColor="accent3"/>
          <w:bottom w:val="single" w:sz="8" w:space="0" w:color="CD325A" w:themeColor="accent3"/>
          <w:right w:val="single" w:sz="8" w:space="0" w:color="CD325A" w:themeColor="accent3"/>
        </w:tcBorders>
      </w:tcPr>
    </w:tblStylePr>
    <w:tblStylePr w:type="band1Horz">
      <w:tblPr/>
      <w:tcPr>
        <w:tcBorders>
          <w:top w:val="single" w:sz="8" w:space="0" w:color="CD325A" w:themeColor="accent3"/>
          <w:left w:val="single" w:sz="8" w:space="0" w:color="CD325A" w:themeColor="accent3"/>
          <w:bottom w:val="single" w:sz="8" w:space="0" w:color="CD325A" w:themeColor="accent3"/>
          <w:right w:val="single" w:sz="8" w:space="0" w:color="CD325A" w:themeColor="accent3"/>
        </w:tcBorders>
      </w:tcPr>
    </w:tblStylePr>
  </w:style>
  <w:style w:type="table" w:styleId="Rastertabel4-Accent6">
    <w:name w:val="Grid Table 4 Accent 6"/>
    <w:basedOn w:val="Standaardtabel"/>
    <w:uiPriority w:val="49"/>
    <w:rsid w:val="009E30D3"/>
    <w:pPr>
      <w:spacing w:after="0" w:line="240" w:lineRule="auto"/>
    </w:pPr>
    <w:tblPr>
      <w:tblStyleRowBandSize w:val="1"/>
      <w:tblStyleColBandSize w:val="1"/>
      <w:tblBorders>
        <w:top w:val="single" w:sz="4" w:space="0" w:color="E1849B" w:themeColor="accent6" w:themeTint="99"/>
        <w:left w:val="single" w:sz="4" w:space="0" w:color="E1849B" w:themeColor="accent6" w:themeTint="99"/>
        <w:bottom w:val="single" w:sz="4" w:space="0" w:color="E1849B" w:themeColor="accent6" w:themeTint="99"/>
        <w:right w:val="single" w:sz="4" w:space="0" w:color="E1849B" w:themeColor="accent6" w:themeTint="99"/>
        <w:insideH w:val="single" w:sz="4" w:space="0" w:color="E1849B" w:themeColor="accent6" w:themeTint="99"/>
        <w:insideV w:val="single" w:sz="4" w:space="0" w:color="E184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325A" w:themeColor="accent6"/>
          <w:left w:val="single" w:sz="4" w:space="0" w:color="CD325A" w:themeColor="accent6"/>
          <w:bottom w:val="single" w:sz="4" w:space="0" w:color="CD325A" w:themeColor="accent6"/>
          <w:right w:val="single" w:sz="4" w:space="0" w:color="CD325A" w:themeColor="accent6"/>
          <w:insideH w:val="nil"/>
          <w:insideV w:val="nil"/>
        </w:tcBorders>
        <w:shd w:val="clear" w:color="auto" w:fill="CD325A" w:themeFill="accent6"/>
      </w:tcPr>
    </w:tblStylePr>
    <w:tblStylePr w:type="lastRow">
      <w:rPr>
        <w:b/>
        <w:bCs/>
      </w:rPr>
      <w:tblPr/>
      <w:tcPr>
        <w:tcBorders>
          <w:top w:val="double" w:sz="4" w:space="0" w:color="CD325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6DD" w:themeFill="accent6" w:themeFillTint="33"/>
      </w:tcPr>
    </w:tblStylePr>
    <w:tblStylePr w:type="band1Horz">
      <w:tblPr/>
      <w:tcPr>
        <w:shd w:val="clear" w:color="auto" w:fill="F5D6DD" w:themeFill="accent6" w:themeFillTint="33"/>
      </w:tcPr>
    </w:tblStylePr>
  </w:style>
  <w:style w:type="table" w:styleId="Rastertabel4-Accent3">
    <w:name w:val="Grid Table 4 Accent 3"/>
    <w:basedOn w:val="Standaardtabel"/>
    <w:uiPriority w:val="49"/>
    <w:rsid w:val="007116CB"/>
    <w:pPr>
      <w:spacing w:after="0" w:line="240" w:lineRule="auto"/>
    </w:pPr>
    <w:tblPr>
      <w:tblStyleRowBandSize w:val="1"/>
      <w:tblStyleColBandSize w:val="1"/>
      <w:tblBorders>
        <w:top w:val="single" w:sz="4" w:space="0" w:color="E1849B" w:themeColor="accent3" w:themeTint="99"/>
        <w:left w:val="single" w:sz="4" w:space="0" w:color="E1849B" w:themeColor="accent3" w:themeTint="99"/>
        <w:bottom w:val="single" w:sz="4" w:space="0" w:color="E1849B" w:themeColor="accent3" w:themeTint="99"/>
        <w:right w:val="single" w:sz="4" w:space="0" w:color="E1849B" w:themeColor="accent3" w:themeTint="99"/>
        <w:insideH w:val="single" w:sz="4" w:space="0" w:color="E1849B" w:themeColor="accent3" w:themeTint="99"/>
        <w:insideV w:val="single" w:sz="4" w:space="0" w:color="E184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325A" w:themeColor="accent3"/>
          <w:left w:val="single" w:sz="4" w:space="0" w:color="CD325A" w:themeColor="accent3"/>
          <w:bottom w:val="single" w:sz="4" w:space="0" w:color="CD325A" w:themeColor="accent3"/>
          <w:right w:val="single" w:sz="4" w:space="0" w:color="CD325A" w:themeColor="accent3"/>
          <w:insideH w:val="nil"/>
          <w:insideV w:val="nil"/>
        </w:tcBorders>
        <w:shd w:val="clear" w:color="auto" w:fill="CD325A" w:themeFill="accent3"/>
      </w:tcPr>
    </w:tblStylePr>
    <w:tblStylePr w:type="lastRow">
      <w:rPr>
        <w:b/>
        <w:bCs/>
      </w:rPr>
      <w:tblPr/>
      <w:tcPr>
        <w:tcBorders>
          <w:top w:val="double" w:sz="4" w:space="0" w:color="CD325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6DD" w:themeFill="accent3" w:themeFillTint="33"/>
      </w:tcPr>
    </w:tblStylePr>
    <w:tblStylePr w:type="band1Horz">
      <w:tblPr/>
      <w:tcPr>
        <w:shd w:val="clear" w:color="auto" w:fill="F5D6DD" w:themeFill="accent3" w:themeFillTint="33"/>
      </w:tcPr>
    </w:tblStylePr>
  </w:style>
  <w:style w:type="table" w:styleId="Rastertabel3-Accent6">
    <w:name w:val="Grid Table 3 Accent 6"/>
    <w:basedOn w:val="Standaardtabel"/>
    <w:uiPriority w:val="48"/>
    <w:rsid w:val="007116CB"/>
    <w:pPr>
      <w:spacing w:after="0" w:line="240" w:lineRule="auto"/>
    </w:pPr>
    <w:tblPr>
      <w:tblStyleRowBandSize w:val="1"/>
      <w:tblStyleColBandSize w:val="1"/>
      <w:tblBorders>
        <w:top w:val="single" w:sz="4" w:space="0" w:color="E1849B" w:themeColor="accent6" w:themeTint="99"/>
        <w:left w:val="single" w:sz="4" w:space="0" w:color="E1849B" w:themeColor="accent6" w:themeTint="99"/>
        <w:bottom w:val="single" w:sz="4" w:space="0" w:color="E1849B" w:themeColor="accent6" w:themeTint="99"/>
        <w:right w:val="single" w:sz="4" w:space="0" w:color="E1849B" w:themeColor="accent6" w:themeTint="99"/>
        <w:insideH w:val="single" w:sz="4" w:space="0" w:color="E1849B" w:themeColor="accent6" w:themeTint="99"/>
        <w:insideV w:val="single" w:sz="4" w:space="0" w:color="E184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6DD" w:themeFill="accent6" w:themeFillTint="33"/>
      </w:tcPr>
    </w:tblStylePr>
    <w:tblStylePr w:type="band1Horz">
      <w:tblPr/>
      <w:tcPr>
        <w:shd w:val="clear" w:color="auto" w:fill="F5D6DD" w:themeFill="accent6" w:themeFillTint="33"/>
      </w:tcPr>
    </w:tblStylePr>
    <w:tblStylePr w:type="neCell">
      <w:tblPr/>
      <w:tcPr>
        <w:tcBorders>
          <w:bottom w:val="single" w:sz="4" w:space="0" w:color="E1849B" w:themeColor="accent6" w:themeTint="99"/>
        </w:tcBorders>
      </w:tcPr>
    </w:tblStylePr>
    <w:tblStylePr w:type="nwCell">
      <w:tblPr/>
      <w:tcPr>
        <w:tcBorders>
          <w:bottom w:val="single" w:sz="4" w:space="0" w:color="E1849B" w:themeColor="accent6" w:themeTint="99"/>
        </w:tcBorders>
      </w:tcPr>
    </w:tblStylePr>
    <w:tblStylePr w:type="seCell">
      <w:tblPr/>
      <w:tcPr>
        <w:tcBorders>
          <w:top w:val="single" w:sz="4" w:space="0" w:color="E1849B" w:themeColor="accent6" w:themeTint="99"/>
        </w:tcBorders>
      </w:tcPr>
    </w:tblStylePr>
    <w:tblStylePr w:type="swCell">
      <w:tblPr/>
      <w:tcPr>
        <w:tcBorders>
          <w:top w:val="single" w:sz="4" w:space="0" w:color="E1849B" w:themeColor="accent6" w:themeTint="99"/>
        </w:tcBorders>
      </w:tcPr>
    </w:tblStylePr>
  </w:style>
  <w:style w:type="table" w:styleId="Rastertabel5donker-Accent3">
    <w:name w:val="Grid Table 5 Dark Accent 3"/>
    <w:basedOn w:val="Standaardtabel"/>
    <w:uiPriority w:val="50"/>
    <w:rsid w:val="007116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D6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325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325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325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325A" w:themeFill="accent3"/>
      </w:tcPr>
    </w:tblStylePr>
    <w:tblStylePr w:type="band1Vert">
      <w:tblPr/>
      <w:tcPr>
        <w:shd w:val="clear" w:color="auto" w:fill="EBADBC" w:themeFill="accent3" w:themeFillTint="66"/>
      </w:tcPr>
    </w:tblStylePr>
    <w:tblStylePr w:type="band1Horz">
      <w:tblPr/>
      <w:tcPr>
        <w:shd w:val="clear" w:color="auto" w:fill="EBADBC" w:themeFill="accent3" w:themeFillTint="66"/>
      </w:tcPr>
    </w:tblStylePr>
  </w:style>
  <w:style w:type="table" w:styleId="Lijsttabel3-Accent6">
    <w:name w:val="List Table 3 Accent 6"/>
    <w:basedOn w:val="Standaardtabel"/>
    <w:uiPriority w:val="48"/>
    <w:rsid w:val="00DA28B1"/>
    <w:pPr>
      <w:spacing w:after="0" w:line="240" w:lineRule="auto"/>
    </w:pPr>
    <w:tblPr>
      <w:tblStyleRowBandSize w:val="1"/>
      <w:tblStyleColBandSize w:val="1"/>
      <w:tblBorders>
        <w:top w:val="single" w:sz="4" w:space="0" w:color="CD325A" w:themeColor="accent6"/>
        <w:left w:val="single" w:sz="4" w:space="0" w:color="CD325A" w:themeColor="accent6"/>
        <w:bottom w:val="single" w:sz="4" w:space="0" w:color="CD325A" w:themeColor="accent6"/>
        <w:right w:val="single" w:sz="4" w:space="0" w:color="CD325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325A" w:themeFill="accent6"/>
      </w:tcPr>
    </w:tblStylePr>
    <w:tblStylePr w:type="lastRow">
      <w:rPr>
        <w:b/>
        <w:bCs/>
      </w:rPr>
      <w:tblPr/>
      <w:tcPr>
        <w:tcBorders>
          <w:top w:val="double" w:sz="4" w:space="0" w:color="CD325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325A" w:themeColor="accent6"/>
          <w:right w:val="single" w:sz="4" w:space="0" w:color="CD325A" w:themeColor="accent6"/>
        </w:tcBorders>
      </w:tcPr>
    </w:tblStylePr>
    <w:tblStylePr w:type="band1Horz">
      <w:tblPr/>
      <w:tcPr>
        <w:tcBorders>
          <w:top w:val="single" w:sz="4" w:space="0" w:color="CD325A" w:themeColor="accent6"/>
          <w:bottom w:val="single" w:sz="4" w:space="0" w:color="CD325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325A" w:themeColor="accent6"/>
          <w:left w:val="nil"/>
        </w:tcBorders>
      </w:tcPr>
    </w:tblStylePr>
    <w:tblStylePr w:type="swCell">
      <w:tblPr/>
      <w:tcPr>
        <w:tcBorders>
          <w:top w:val="double" w:sz="4" w:space="0" w:color="CD325A" w:themeColor="accent6"/>
          <w:right w:val="nil"/>
        </w:tcBorders>
      </w:tcPr>
    </w:tblStylePr>
  </w:style>
  <w:style w:type="table" w:styleId="Lijsttabel4-Accent6">
    <w:name w:val="List Table 4 Accent 6"/>
    <w:basedOn w:val="Standaardtabel"/>
    <w:uiPriority w:val="49"/>
    <w:rsid w:val="00DA28B1"/>
    <w:pPr>
      <w:spacing w:after="0" w:line="240" w:lineRule="auto"/>
    </w:pPr>
    <w:tblPr>
      <w:tblStyleRowBandSize w:val="1"/>
      <w:tblStyleColBandSize w:val="1"/>
      <w:tblBorders>
        <w:top w:val="single" w:sz="4" w:space="0" w:color="E1849B" w:themeColor="accent6" w:themeTint="99"/>
        <w:left w:val="single" w:sz="4" w:space="0" w:color="E1849B" w:themeColor="accent6" w:themeTint="99"/>
        <w:bottom w:val="single" w:sz="4" w:space="0" w:color="E1849B" w:themeColor="accent6" w:themeTint="99"/>
        <w:right w:val="single" w:sz="4" w:space="0" w:color="E1849B" w:themeColor="accent6" w:themeTint="99"/>
        <w:insideH w:val="single" w:sz="4" w:space="0" w:color="E184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325A" w:themeColor="accent6"/>
          <w:left w:val="single" w:sz="4" w:space="0" w:color="CD325A" w:themeColor="accent6"/>
          <w:bottom w:val="single" w:sz="4" w:space="0" w:color="CD325A" w:themeColor="accent6"/>
          <w:right w:val="single" w:sz="4" w:space="0" w:color="CD325A" w:themeColor="accent6"/>
          <w:insideH w:val="nil"/>
        </w:tcBorders>
        <w:shd w:val="clear" w:color="auto" w:fill="CD325A" w:themeFill="accent6"/>
      </w:tcPr>
    </w:tblStylePr>
    <w:tblStylePr w:type="lastRow">
      <w:rPr>
        <w:b/>
        <w:bCs/>
      </w:rPr>
      <w:tblPr/>
      <w:tcPr>
        <w:tcBorders>
          <w:top w:val="double" w:sz="4" w:space="0" w:color="E184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6DD" w:themeFill="accent6" w:themeFillTint="33"/>
      </w:tcPr>
    </w:tblStylePr>
    <w:tblStylePr w:type="band1Horz">
      <w:tblPr/>
      <w:tcPr>
        <w:shd w:val="clear" w:color="auto" w:fill="F5D6DD" w:themeFill="accent6" w:themeFillTint="33"/>
      </w:tcPr>
    </w:tblStylePr>
  </w:style>
  <w:style w:type="paragraph" w:customStyle="1" w:styleId="Titeltabel">
    <w:name w:val="Titel tabel"/>
    <w:basedOn w:val="Standaard"/>
    <w:link w:val="TiteltabelChar"/>
    <w:qFormat/>
    <w:rsid w:val="00A772C1"/>
    <w:pPr>
      <w:spacing w:before="120" w:after="0" w:line="259" w:lineRule="auto"/>
      <w:jc w:val="center"/>
    </w:pPr>
    <w:rPr>
      <w:rFonts w:asciiTheme="majorHAnsi" w:hAnsiTheme="majorHAnsi" w:cstheme="minorHAnsi"/>
      <w:b/>
      <w:bCs/>
      <w:color w:val="FFFFFF" w:themeColor="background1"/>
      <w:sz w:val="24"/>
      <w:szCs w:val="24"/>
      <w:lang w:val="en-GB"/>
    </w:rPr>
  </w:style>
  <w:style w:type="character" w:customStyle="1" w:styleId="TiteltabelChar">
    <w:name w:val="Titel tabel Char"/>
    <w:basedOn w:val="Standaardalinea-lettertype"/>
    <w:link w:val="Titeltabel"/>
    <w:rsid w:val="00A772C1"/>
    <w:rPr>
      <w:rFonts w:asciiTheme="majorHAnsi" w:hAnsiTheme="majorHAnsi" w:cstheme="minorHAnsi"/>
      <w:b/>
      <w:bCs/>
      <w:color w:val="FFFFFF" w:themeColor="background1"/>
      <w:sz w:val="24"/>
      <w:szCs w:val="24"/>
      <w:lang w:val="en-GB"/>
    </w:rPr>
  </w:style>
  <w:style w:type="table" w:styleId="Rastertabel2-Accent5">
    <w:name w:val="Grid Table 2 Accent 5"/>
    <w:basedOn w:val="Standaardtabel"/>
    <w:uiPriority w:val="47"/>
    <w:rsid w:val="009A7BB8"/>
    <w:pPr>
      <w:spacing w:after="0" w:line="240" w:lineRule="auto"/>
    </w:pPr>
    <w:tblPr>
      <w:tblStyleRowBandSize w:val="1"/>
      <w:tblStyleColBandSize w:val="1"/>
      <w:tblBorders>
        <w:top w:val="single" w:sz="2" w:space="0" w:color="49A1F3" w:themeColor="accent5" w:themeTint="99"/>
        <w:bottom w:val="single" w:sz="2" w:space="0" w:color="49A1F3" w:themeColor="accent5" w:themeTint="99"/>
        <w:insideH w:val="single" w:sz="2" w:space="0" w:color="49A1F3" w:themeColor="accent5" w:themeTint="99"/>
        <w:insideV w:val="single" w:sz="2" w:space="0" w:color="49A1F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9A1F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9A1F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FFB" w:themeFill="accent5" w:themeFillTint="33"/>
      </w:tcPr>
    </w:tblStylePr>
    <w:tblStylePr w:type="band1Horz">
      <w:tblPr/>
      <w:tcPr>
        <w:shd w:val="clear" w:color="auto" w:fill="C2DFFB" w:themeFill="accent5" w:themeFillTint="33"/>
      </w:tcPr>
    </w:tblStylePr>
  </w:style>
  <w:style w:type="table" w:styleId="Lijsttabel3-Accent3">
    <w:name w:val="List Table 3 Accent 3"/>
    <w:basedOn w:val="Standaardtabel"/>
    <w:uiPriority w:val="48"/>
    <w:rsid w:val="009A7BB8"/>
    <w:pPr>
      <w:spacing w:after="0" w:line="240" w:lineRule="auto"/>
    </w:pPr>
    <w:tblPr>
      <w:tblStyleRowBandSize w:val="1"/>
      <w:tblStyleColBandSize w:val="1"/>
      <w:tblBorders>
        <w:top w:val="single" w:sz="4" w:space="0" w:color="CD325A" w:themeColor="accent3"/>
        <w:left w:val="single" w:sz="4" w:space="0" w:color="CD325A" w:themeColor="accent3"/>
        <w:bottom w:val="single" w:sz="4" w:space="0" w:color="CD325A" w:themeColor="accent3"/>
        <w:right w:val="single" w:sz="4" w:space="0" w:color="CD325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325A" w:themeFill="accent3"/>
      </w:tcPr>
    </w:tblStylePr>
    <w:tblStylePr w:type="lastRow">
      <w:rPr>
        <w:b/>
        <w:bCs/>
      </w:rPr>
      <w:tblPr/>
      <w:tcPr>
        <w:tcBorders>
          <w:top w:val="double" w:sz="4" w:space="0" w:color="CD325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325A" w:themeColor="accent3"/>
          <w:right w:val="single" w:sz="4" w:space="0" w:color="CD325A" w:themeColor="accent3"/>
        </w:tcBorders>
      </w:tcPr>
    </w:tblStylePr>
    <w:tblStylePr w:type="band1Horz">
      <w:tblPr/>
      <w:tcPr>
        <w:tcBorders>
          <w:top w:val="single" w:sz="4" w:space="0" w:color="CD325A" w:themeColor="accent3"/>
          <w:bottom w:val="single" w:sz="4" w:space="0" w:color="CD325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325A" w:themeColor="accent3"/>
          <w:left w:val="nil"/>
        </w:tcBorders>
      </w:tcPr>
    </w:tblStylePr>
    <w:tblStylePr w:type="swCell">
      <w:tblPr/>
      <w:tcPr>
        <w:tcBorders>
          <w:top w:val="double" w:sz="4" w:space="0" w:color="CD325A" w:themeColor="accent3"/>
          <w:right w:val="nil"/>
        </w:tcBorders>
      </w:tcPr>
    </w:tblStylePr>
  </w:style>
  <w:style w:type="paragraph" w:customStyle="1" w:styleId="Bijlagetitel2">
    <w:name w:val="Bijlage titel 2"/>
    <w:basedOn w:val="Titel2"/>
    <w:link w:val="Bijlagetitel2Char"/>
    <w:autoRedefine/>
    <w:qFormat/>
    <w:rsid w:val="00F6096B"/>
    <w:rPr>
      <w:i/>
      <w:iCs/>
      <w:sz w:val="24"/>
    </w:rPr>
  </w:style>
  <w:style w:type="character" w:customStyle="1" w:styleId="Bijlagetitel2Char">
    <w:name w:val="Bijlage titel 2 Char"/>
    <w:basedOn w:val="Titel2Char"/>
    <w:link w:val="Bijlagetitel2"/>
    <w:rsid w:val="00F6096B"/>
    <w:rPr>
      <w:rFonts w:asciiTheme="majorHAnsi" w:eastAsiaTheme="majorEastAsia" w:hAnsiTheme="majorHAnsi" w:cs="Calibri"/>
      <w:bCs/>
      <w:i/>
      <w:iCs/>
      <w:color w:val="4AAE54" w:themeColor="accent2"/>
      <w:kern w:val="2"/>
      <w:sz w:val="24"/>
      <w:szCs w:val="32"/>
      <w:lang w:eastAsia="nl-BE"/>
      <w14:ligatures w14:val="standardContextual"/>
    </w:rPr>
  </w:style>
  <w:style w:type="character" w:styleId="Tekstvantijdelijkeaanduiding">
    <w:name w:val="Placeholder Text"/>
    <w:basedOn w:val="Standaardalinea-lettertype"/>
    <w:uiPriority w:val="99"/>
    <w:semiHidden/>
    <w:rsid w:val="00F956DF"/>
    <w:rPr>
      <w:color w:val="666666"/>
    </w:rPr>
  </w:style>
  <w:style w:type="paragraph" w:customStyle="1" w:styleId="Titel4">
    <w:name w:val="Titel 4"/>
    <w:basedOn w:val="Standaard"/>
    <w:link w:val="Titel4Char"/>
    <w:qFormat/>
    <w:rsid w:val="00F6096B"/>
    <w:pPr>
      <w:ind w:firstLine="708"/>
    </w:pPr>
    <w:rPr>
      <w:rFonts w:asciiTheme="majorHAnsi" w:eastAsiaTheme="majorEastAsia" w:hAnsiTheme="majorHAnsi"/>
      <w:color w:val="CD325A" w:themeColor="accent3"/>
      <w:sz w:val="22"/>
      <w:szCs w:val="24"/>
    </w:rPr>
  </w:style>
  <w:style w:type="character" w:customStyle="1" w:styleId="Titel4Char">
    <w:name w:val="Titel 4 Char"/>
    <w:basedOn w:val="Standaardalinea-lettertype"/>
    <w:link w:val="Titel4"/>
    <w:rsid w:val="00F6096B"/>
    <w:rPr>
      <w:rFonts w:asciiTheme="majorHAnsi" w:eastAsiaTheme="majorEastAsia" w:hAnsiTheme="majorHAnsi"/>
      <w:color w:val="CD325A" w:themeColor="accent3"/>
      <w:sz w:val="22"/>
      <w:szCs w:val="24"/>
    </w:rPr>
  </w:style>
  <w:style w:type="numbering" w:customStyle="1" w:styleId="Stijl4">
    <w:name w:val="Stijl4"/>
    <w:uiPriority w:val="99"/>
    <w:rsid w:val="00AA4CDF"/>
    <w:pPr>
      <w:numPr>
        <w:numId w:val="11"/>
      </w:numPr>
    </w:pPr>
  </w:style>
  <w:style w:type="numbering" w:customStyle="1" w:styleId="Stijl5">
    <w:name w:val="Stijl5"/>
    <w:uiPriority w:val="99"/>
    <w:rsid w:val="00585F4C"/>
    <w:pPr>
      <w:numPr>
        <w:numId w:val="14"/>
      </w:numPr>
    </w:pPr>
  </w:style>
  <w:style w:type="paragraph" w:customStyle="1" w:styleId="Teksthighlighten">
    <w:name w:val="Tekst highlighten"/>
    <w:basedOn w:val="Standaard"/>
    <w:link w:val="TeksthighlightenChar"/>
    <w:qFormat/>
    <w:rsid w:val="00CA0ED6"/>
    <w:pPr>
      <w:shd w:val="clear" w:color="auto" w:fill="E3783A" w:themeFill="accent4"/>
    </w:pPr>
    <w:rPr>
      <w:rFonts w:ascii="Montserrat SemiBold" w:hAnsi="Montserrat SemiBold"/>
      <w:color w:val="FFFFFF" w:themeColor="background1"/>
      <w:sz w:val="22"/>
      <w:szCs w:val="20"/>
    </w:rPr>
  </w:style>
  <w:style w:type="character" w:customStyle="1" w:styleId="TeksthighlightenChar">
    <w:name w:val="Tekst highlighten Char"/>
    <w:basedOn w:val="Standaardalinea-lettertype"/>
    <w:link w:val="Teksthighlighten"/>
    <w:rsid w:val="00CA0ED6"/>
    <w:rPr>
      <w:rFonts w:ascii="Montserrat SemiBold" w:hAnsi="Montserrat SemiBold"/>
      <w:color w:val="FFFFFF" w:themeColor="background1"/>
      <w:sz w:val="22"/>
      <w:szCs w:val="20"/>
      <w:shd w:val="clear" w:color="auto" w:fill="E3783A" w:themeFill="accent4"/>
    </w:rPr>
  </w:style>
  <w:style w:type="paragraph" w:styleId="Titel">
    <w:name w:val="Title"/>
    <w:basedOn w:val="Standaard"/>
    <w:next w:val="Standaard"/>
    <w:link w:val="TitelChar"/>
    <w:uiPriority w:val="10"/>
    <w:qFormat/>
    <w:rsid w:val="00CA0E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A0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hopg1">
    <w:name w:val="toc 1"/>
    <w:basedOn w:val="Standaard"/>
    <w:next w:val="Standaard"/>
    <w:autoRedefine/>
    <w:uiPriority w:val="39"/>
    <w:unhideWhenUsed/>
    <w:rsid w:val="003826CB"/>
    <w:pPr>
      <w:tabs>
        <w:tab w:val="right" w:leader="dot" w:pos="9062"/>
      </w:tabs>
      <w:spacing w:after="100"/>
    </w:pPr>
  </w:style>
  <w:style w:type="paragraph" w:customStyle="1" w:styleId="Opsommingbolletje">
    <w:name w:val="Opsomming bolletje"/>
    <w:basedOn w:val="Opsommingtekst"/>
    <w:link w:val="OpsommingbolletjeChar"/>
    <w:qFormat/>
    <w:rsid w:val="00921BF0"/>
    <w:pPr>
      <w:numPr>
        <w:numId w:val="38"/>
      </w:numPr>
    </w:pPr>
  </w:style>
  <w:style w:type="character" w:customStyle="1" w:styleId="OpsommingbolletjeChar">
    <w:name w:val="Opsomming bolletje Char"/>
    <w:basedOn w:val="OpsommingtekstChar"/>
    <w:link w:val="Opsommingbolletje"/>
    <w:rsid w:val="00921BF0"/>
    <w:rPr>
      <w:rFonts w:cstheme="minorHAnsi"/>
      <w:sz w:val="20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A4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8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therine.morel@telenet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cheers\Downloads\Sporta_Word%20template%20handleid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34DE8D9A973462D85AB3BB8CC48BF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668E07-356C-4072-A7EE-19581C22B8F8}"/>
      </w:docPartPr>
      <w:docPartBody>
        <w:p w:rsidR="00D45185" w:rsidRDefault="00D45185">
          <w:pPr>
            <w:pStyle w:val="734DE8D9A973462D85AB3BB8CC48BF65"/>
          </w:pPr>
          <w:r w:rsidRPr="00A521DA">
            <w:rPr>
              <w:rStyle w:val="Tekstvantijdelijkeaanduiding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 Light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regular">
    <w:panose1 w:val="00000000000000000000"/>
    <w:charset w:val="00"/>
    <w:family w:val="roman"/>
    <w:notTrueType/>
    <w:pitch w:val="default"/>
  </w:font>
  <w:font w:name="Montserrat Black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Montserrat Bold">
    <w:altName w:val="Montserrat"/>
    <w:panose1 w:val="00000000000000000000"/>
    <w:charset w:val="00"/>
    <w:family w:val="roman"/>
    <w:notTrueType/>
    <w:pitch w:val="default"/>
  </w:font>
  <w:font w:name="Montserrat ExtraBold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185"/>
    <w:rsid w:val="000036E1"/>
    <w:rsid w:val="001B1C81"/>
    <w:rsid w:val="001D476D"/>
    <w:rsid w:val="003614DE"/>
    <w:rsid w:val="008867A1"/>
    <w:rsid w:val="00D45185"/>
    <w:rsid w:val="00F1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666666"/>
    </w:rPr>
  </w:style>
  <w:style w:type="paragraph" w:customStyle="1" w:styleId="734DE8D9A973462D85AB3BB8CC48BF65">
    <w:name w:val="734DE8D9A973462D85AB3BB8CC48BF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Sport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0B61B2"/>
      </a:accent1>
      <a:accent2>
        <a:srgbClr val="4AAE54"/>
      </a:accent2>
      <a:accent3>
        <a:srgbClr val="CD325A"/>
      </a:accent3>
      <a:accent4>
        <a:srgbClr val="E3783A"/>
      </a:accent4>
      <a:accent5>
        <a:srgbClr val="0B61B2"/>
      </a:accent5>
      <a:accent6>
        <a:srgbClr val="CD325A"/>
      </a:accent6>
      <a:hlink>
        <a:srgbClr val="467886"/>
      </a:hlink>
      <a:folHlink>
        <a:srgbClr val="96607D"/>
      </a:folHlink>
    </a:clrScheme>
    <a:fontScheme name="Sporta">
      <a:majorFont>
        <a:latin typeface="Montserrat 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CBEDA166E554A8556FBA655880DDC" ma:contentTypeVersion="16" ma:contentTypeDescription="Een nieuw document maken." ma:contentTypeScope="" ma:versionID="16750100dc67170cceade10b0aac68c6">
  <xsd:schema xmlns:xsd="http://www.w3.org/2001/XMLSchema" xmlns:xs="http://www.w3.org/2001/XMLSchema" xmlns:p="http://schemas.microsoft.com/office/2006/metadata/properties" xmlns:ns2="8ca95e73-ffb2-4fd1-82c3-1c755db1a9a9" xmlns:ns3="e6e6301b-45c8-4409-8626-481bf7c7eae9" targetNamespace="http://schemas.microsoft.com/office/2006/metadata/properties" ma:root="true" ma:fieldsID="fb857d96e50be43b033dbb25b6920fd7" ns2:_="" ns3:_="">
    <xsd:import namespace="8ca95e73-ffb2-4fd1-82c3-1c755db1a9a9"/>
    <xsd:import namespace="e6e6301b-45c8-4409-8626-481bf7c7e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95e73-ffb2-4fd1-82c3-1c755db1a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8ba026f5-f9bc-403f-a3fb-53f6c73f88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6301b-45c8-4409-8626-481bf7c7eae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58117ad-d8b0-4405-815d-d1933bd1ed48}" ma:internalName="TaxCatchAll" ma:showField="CatchAllData" ma:web="e6e6301b-45c8-4409-8626-481bf7c7e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a95e73-ffb2-4fd1-82c3-1c755db1a9a9">
      <Terms xmlns="http://schemas.microsoft.com/office/infopath/2007/PartnerControls"/>
    </lcf76f155ced4ddcb4097134ff3c332f>
    <TaxCatchAll xmlns="e6e6301b-45c8-4409-8626-481bf7c7eae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770763-9134-46CD-B294-8F9DE4170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a95e73-ffb2-4fd1-82c3-1c755db1a9a9"/>
    <ds:schemaRef ds:uri="e6e6301b-45c8-4409-8626-481bf7c7e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FFA228-5036-4924-9A71-1546C40BE3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225234-AFFD-4EF9-B8C4-0C2E7B4748B1}">
  <ds:schemaRefs>
    <ds:schemaRef ds:uri="http://schemas.microsoft.com/office/2006/metadata/properties"/>
    <ds:schemaRef ds:uri="http://schemas.microsoft.com/office/infopath/2007/PartnerControls"/>
    <ds:schemaRef ds:uri="8ca95e73-ffb2-4fd1-82c3-1c755db1a9a9"/>
    <ds:schemaRef ds:uri="e6e6301b-45c8-4409-8626-481bf7c7eae9"/>
  </ds:schemaRefs>
</ds:datastoreItem>
</file>

<file path=customXml/itemProps4.xml><?xml version="1.0" encoding="utf-8"?>
<ds:datastoreItem xmlns:ds="http://schemas.openxmlformats.org/officeDocument/2006/customXml" ds:itemID="{FB710A9A-8B18-47E5-871C-D0CE90BC8C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Sporta_Word template handleiding</Template>
  <TotalTime>0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Documenttitel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Uitnodiging  – versie juli 2024</dc:title>
  <dc:subject/>
  <dc:creator>Evy Philips</dc:creator>
  <cp:keywords/>
  <dc:description/>
  <cp:lastModifiedBy>Katrien Scheers</cp:lastModifiedBy>
  <cp:revision>47</cp:revision>
  <cp:lastPrinted>2024-12-06T13:13:00Z</cp:lastPrinted>
  <dcterms:created xsi:type="dcterms:W3CDTF">2025-07-14T10:13:00Z</dcterms:created>
  <dcterms:modified xsi:type="dcterms:W3CDTF">2025-10-14T13:26:00Z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0x010100356CBEDA166E554A8556FBA655880DDC</vt:lpwstr>
  </property>
  <property fmtid="{D5CDD505-2E9C-101B-9397-08002B2CF9AE}" pid="3" name="MediaServiceImageTags">
    <vt:lpwstr/>
  </property>
</Properties>
</file>