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6B56" w14:textId="77777777" w:rsidR="00974CBE" w:rsidRDefault="00974CBE" w:rsidP="004D2750">
      <w:pPr>
        <w:spacing w:line="278" w:lineRule="auto"/>
      </w:pPr>
    </w:p>
    <w:p w14:paraId="05D1AB95" w14:textId="77777777" w:rsidR="00974CBE" w:rsidRDefault="00974CBE" w:rsidP="004D2750">
      <w:pPr>
        <w:spacing w:line="278" w:lineRule="auto"/>
      </w:pPr>
    </w:p>
    <w:p w14:paraId="1AFCA309" w14:textId="77777777" w:rsidR="00974CBE" w:rsidRDefault="00974CBE" w:rsidP="004D2750">
      <w:pPr>
        <w:spacing w:line="278" w:lineRule="auto"/>
      </w:pPr>
    </w:p>
    <w:p w14:paraId="007AA417" w14:textId="77777777" w:rsidR="00F52480" w:rsidRDefault="00F52480" w:rsidP="00EB20B6">
      <w:pPr>
        <w:pStyle w:val="Titel1"/>
        <w:rPr>
          <w:lang w:val="nl-NL"/>
        </w:rPr>
      </w:pPr>
    </w:p>
    <w:p w14:paraId="40049805" w14:textId="6B2C43CE" w:rsidR="00EB20B6" w:rsidRDefault="000B3778" w:rsidP="00EB20B6">
      <w:pPr>
        <w:pStyle w:val="Titel1"/>
        <w:rPr>
          <w:lang w:val="nl-NL"/>
        </w:rPr>
      </w:pPr>
      <w:r>
        <w:rPr>
          <w:lang w:val="nl-NL"/>
        </w:rPr>
        <w:t xml:space="preserve">Formulier </w:t>
      </w:r>
      <w:r w:rsidR="00D93A03">
        <w:rPr>
          <w:lang w:val="nl-NL"/>
        </w:rPr>
        <w:t>beroep</w:t>
      </w:r>
      <w:r>
        <w:rPr>
          <w:lang w:val="nl-NL"/>
        </w:rPr>
        <w:t xml:space="preserve"> indienen</w:t>
      </w:r>
    </w:p>
    <w:p w14:paraId="4A66A2F8" w14:textId="2D712126" w:rsidR="00610146" w:rsidRPr="005E7E6B" w:rsidRDefault="00610146" w:rsidP="00610146">
      <w:r w:rsidRPr="00540544">
        <w:t xml:space="preserve">Stuur dit formulier binnen de </w:t>
      </w:r>
      <w:r w:rsidR="005E7E6B" w:rsidRPr="005E7E6B">
        <w:t xml:space="preserve">15 kalenderdagen nadat de uitspraak van de klachtencommissie verstuurd werd </w:t>
      </w:r>
      <w:r w:rsidRPr="005E7E6B">
        <w:t xml:space="preserve">naar </w:t>
      </w:r>
      <w:hyperlink r:id="rId11" w:history="1">
        <w:r w:rsidRPr="005E7E6B">
          <w:t>volleybal@sporta.be</w:t>
        </w:r>
      </w:hyperlink>
      <w:r w:rsidRPr="005E7E6B">
        <w:t xml:space="preserve"> ter attentie van de provinciale secretaris Sporta-Volleybal Antwerpen. </w:t>
      </w:r>
    </w:p>
    <w:p w14:paraId="03E73E9C" w14:textId="5E86D52A" w:rsidR="00EB20B6" w:rsidRPr="002317FB" w:rsidRDefault="00610146" w:rsidP="00610146">
      <w:pPr>
        <w:rPr>
          <w:lang w:val="nl-NL"/>
        </w:rPr>
      </w:pPr>
      <w:r>
        <w:t>Je ontvangt een bevestiging van zodra de mail goed is toegekomen</w:t>
      </w:r>
    </w:p>
    <w:p w14:paraId="4702B28A" w14:textId="77777777" w:rsidR="00752712" w:rsidRDefault="00752712" w:rsidP="00C458DF">
      <w:pPr>
        <w:pStyle w:val="Titel2"/>
        <w:rPr>
          <w:lang w:val="nl-NL"/>
        </w:rPr>
      </w:pPr>
    </w:p>
    <w:p w14:paraId="39FF6845" w14:textId="22277305" w:rsidR="00C458DF" w:rsidRPr="00DC415E" w:rsidRDefault="00307703" w:rsidP="00C458DF">
      <w:pPr>
        <w:pStyle w:val="Titel2"/>
        <w:rPr>
          <w:lang w:val="nl-NL"/>
        </w:rPr>
      </w:pPr>
      <w:r>
        <w:rPr>
          <w:lang w:val="nl-NL"/>
        </w:rPr>
        <w:t xml:space="preserve">Naam </w:t>
      </w:r>
      <w:r w:rsidR="005E7E6B">
        <w:rPr>
          <w:lang w:val="nl-NL"/>
        </w:rPr>
        <w:t>indiener beroep</w:t>
      </w:r>
      <w:r>
        <w:rPr>
          <w:lang w:val="nl-NL"/>
        </w:rPr>
        <w:t xml:space="preserve"> (persoon of club): </w:t>
      </w:r>
      <w:r w:rsidR="00583D44">
        <w:rPr>
          <w:rFonts w:ascii="Calibri" w:hAnsi="Calibri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D44">
        <w:rPr>
          <w:rFonts w:ascii="Calibri" w:hAnsi="Calibri"/>
          <w:snapToGrid w:val="0"/>
          <w:sz w:val="22"/>
          <w:szCs w:val="22"/>
        </w:rPr>
        <w:instrText xml:space="preserve"> FORMTEXT </w:instrText>
      </w:r>
      <w:r w:rsidR="00583D44">
        <w:rPr>
          <w:rFonts w:ascii="Calibri" w:hAnsi="Calibri"/>
          <w:snapToGrid w:val="0"/>
          <w:sz w:val="22"/>
          <w:szCs w:val="22"/>
        </w:rPr>
      </w:r>
      <w:r w:rsidR="00583D44">
        <w:rPr>
          <w:rFonts w:ascii="Calibri" w:hAnsi="Calibri"/>
          <w:snapToGrid w:val="0"/>
          <w:sz w:val="22"/>
          <w:szCs w:val="22"/>
        </w:rPr>
        <w:fldChar w:fldCharType="separate"/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noProof/>
          <w:snapToGrid w:val="0"/>
          <w:sz w:val="22"/>
          <w:szCs w:val="22"/>
        </w:rPr>
        <w:t> </w:t>
      </w:r>
      <w:r w:rsidR="00583D44">
        <w:rPr>
          <w:rFonts w:ascii="Calibri" w:hAnsi="Calibri"/>
          <w:snapToGrid w:val="0"/>
          <w:sz w:val="22"/>
          <w:szCs w:val="22"/>
        </w:rPr>
        <w:fldChar w:fldCharType="end"/>
      </w:r>
    </w:p>
    <w:p w14:paraId="14B951B5" w14:textId="3608CF3D" w:rsidR="00C458DF" w:rsidRPr="00F078AC" w:rsidRDefault="00C458DF" w:rsidP="00E80311">
      <w:pPr>
        <w:pStyle w:val="Opsommingtekst"/>
      </w:pPr>
      <w:r w:rsidRPr="00A8248C">
        <w:t xml:space="preserve">   </w:t>
      </w:r>
      <w:r w:rsidRPr="00A8248C">
        <w:tab/>
      </w:r>
    </w:p>
    <w:p w14:paraId="24804434" w14:textId="77777777" w:rsidR="00C458DF" w:rsidRPr="00A8248C" w:rsidRDefault="00C458DF" w:rsidP="00C458DF">
      <w:pPr>
        <w:spacing w:after="0" w:line="240" w:lineRule="auto"/>
        <w:rPr>
          <w:sz w:val="28"/>
          <w:szCs w:val="28"/>
          <w:lang w:val="nl-NL"/>
        </w:rPr>
      </w:pPr>
    </w:p>
    <w:p w14:paraId="67C54240" w14:textId="52BEEA08" w:rsidR="00C458DF" w:rsidRDefault="00E80311" w:rsidP="00C458DF">
      <w:pPr>
        <w:pStyle w:val="Titel2"/>
        <w:rPr>
          <w:lang w:val="nl-NL"/>
        </w:rPr>
      </w:pPr>
      <w:r>
        <w:rPr>
          <w:lang w:val="nl-NL"/>
        </w:rPr>
        <w:t xml:space="preserve">Beschrijving </w:t>
      </w:r>
      <w:r w:rsidR="005E7E6B">
        <w:rPr>
          <w:lang w:val="nl-NL"/>
        </w:rPr>
        <w:t>beroep</w:t>
      </w:r>
      <w:r w:rsidR="00310636">
        <w:rPr>
          <w:lang w:val="nl-NL"/>
        </w:rPr>
        <w:t>:</w:t>
      </w:r>
    </w:p>
    <w:p w14:paraId="06755F80" w14:textId="77777777" w:rsidR="00901D79" w:rsidRDefault="00901D79" w:rsidP="00901D79">
      <w:pPr>
        <w:rPr>
          <w:snapToGrid w:val="0"/>
        </w:rPr>
      </w:pPr>
      <w:r w:rsidRPr="006749B1">
        <w:rPr>
          <w:snapToGrid w:val="0"/>
        </w:rPr>
        <w:t xml:space="preserve">Beschrijf de feiten die aanleiding geven tot </w:t>
      </w:r>
      <w:r>
        <w:rPr>
          <w:snapToGrid w:val="0"/>
        </w:rPr>
        <w:t>dit beroep</w:t>
      </w:r>
      <w:r w:rsidRPr="006749B1">
        <w:rPr>
          <w:snapToGrid w:val="0"/>
        </w:rPr>
        <w:t xml:space="preserve"> en vermeld duidelijk waartoe </w:t>
      </w:r>
      <w:r>
        <w:rPr>
          <w:snapToGrid w:val="0"/>
        </w:rPr>
        <w:t>dit beroep</w:t>
      </w:r>
      <w:r w:rsidRPr="006749B1">
        <w:rPr>
          <w:snapToGrid w:val="0"/>
        </w:rPr>
        <w:t xml:space="preserve"> strekt</w:t>
      </w:r>
      <w:r>
        <w:rPr>
          <w:snapToGrid w:val="0"/>
        </w:rPr>
        <w:t>:</w:t>
      </w:r>
    </w:p>
    <w:p w14:paraId="6EEA7A82" w14:textId="77777777" w:rsidR="009001F3" w:rsidRDefault="009001F3" w:rsidP="009001F3">
      <w:pPr>
        <w:rPr>
          <w:snapToGrid w:val="0"/>
        </w:rPr>
      </w:pPr>
      <w:r>
        <w:rPr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44115624" w14:textId="77777777" w:rsidR="00E80311" w:rsidRDefault="00E80311" w:rsidP="00E80311">
      <w:pPr>
        <w:rPr>
          <w:lang w:val="nl-NL" w:eastAsia="nl-BE"/>
        </w:rPr>
      </w:pPr>
    </w:p>
    <w:p w14:paraId="38D6ECF5" w14:textId="77777777" w:rsidR="009001F3" w:rsidRDefault="009001F3" w:rsidP="00E80311">
      <w:pPr>
        <w:rPr>
          <w:lang w:val="nl-NL" w:eastAsia="nl-BE"/>
        </w:rPr>
      </w:pPr>
    </w:p>
    <w:p w14:paraId="3858EE57" w14:textId="77777777" w:rsidR="009001F3" w:rsidRDefault="009001F3" w:rsidP="00E80311">
      <w:pPr>
        <w:rPr>
          <w:lang w:val="nl-NL" w:eastAsia="nl-BE"/>
        </w:rPr>
      </w:pPr>
    </w:p>
    <w:p w14:paraId="41AF285F" w14:textId="77777777" w:rsidR="009001F3" w:rsidRDefault="009001F3" w:rsidP="00E80311">
      <w:pPr>
        <w:rPr>
          <w:lang w:val="nl-NL" w:eastAsia="nl-BE"/>
        </w:rPr>
      </w:pPr>
    </w:p>
    <w:p w14:paraId="35604791" w14:textId="77777777" w:rsidR="009001F3" w:rsidRDefault="009001F3" w:rsidP="00E80311">
      <w:pPr>
        <w:rPr>
          <w:lang w:val="nl-NL" w:eastAsia="nl-BE"/>
        </w:rPr>
      </w:pPr>
    </w:p>
    <w:p w14:paraId="0AF6874E" w14:textId="77777777" w:rsidR="009001F3" w:rsidRDefault="009001F3" w:rsidP="00E80311">
      <w:pPr>
        <w:rPr>
          <w:lang w:val="nl-NL" w:eastAsia="nl-BE"/>
        </w:rPr>
      </w:pPr>
    </w:p>
    <w:p w14:paraId="6A78D643" w14:textId="77777777" w:rsidR="009001F3" w:rsidRDefault="009001F3" w:rsidP="00E80311">
      <w:pPr>
        <w:rPr>
          <w:lang w:val="nl-NL" w:eastAsia="nl-BE"/>
        </w:rPr>
      </w:pPr>
    </w:p>
    <w:p w14:paraId="566D1315" w14:textId="77777777" w:rsidR="009001F3" w:rsidRDefault="009001F3" w:rsidP="00E80311">
      <w:pPr>
        <w:rPr>
          <w:lang w:val="nl-NL" w:eastAsia="nl-BE"/>
        </w:rPr>
      </w:pPr>
    </w:p>
    <w:p w14:paraId="5FDAD69C" w14:textId="77777777" w:rsidR="009001F3" w:rsidRDefault="009001F3" w:rsidP="00E80311">
      <w:pPr>
        <w:rPr>
          <w:lang w:val="nl-NL" w:eastAsia="nl-BE"/>
        </w:rPr>
      </w:pPr>
    </w:p>
    <w:p w14:paraId="5567C33E" w14:textId="77777777" w:rsidR="009001F3" w:rsidRDefault="009001F3" w:rsidP="00E80311">
      <w:pPr>
        <w:rPr>
          <w:lang w:val="nl-NL" w:eastAsia="nl-BE"/>
        </w:rPr>
      </w:pPr>
    </w:p>
    <w:p w14:paraId="63CFDABA" w14:textId="77777777" w:rsidR="009001F3" w:rsidRDefault="009001F3" w:rsidP="00E80311">
      <w:pPr>
        <w:rPr>
          <w:lang w:val="nl-NL" w:eastAsia="nl-BE"/>
        </w:rPr>
      </w:pPr>
    </w:p>
    <w:p w14:paraId="01EB6E7C" w14:textId="77777777" w:rsidR="009001F3" w:rsidRDefault="009001F3" w:rsidP="00E80311">
      <w:pPr>
        <w:rPr>
          <w:lang w:val="nl-NL" w:eastAsia="nl-BE"/>
        </w:rPr>
      </w:pPr>
    </w:p>
    <w:p w14:paraId="7F73DE62" w14:textId="77777777" w:rsidR="009001F3" w:rsidRDefault="009001F3" w:rsidP="00E80311">
      <w:pPr>
        <w:rPr>
          <w:lang w:val="nl-NL" w:eastAsia="nl-BE"/>
        </w:rPr>
      </w:pPr>
    </w:p>
    <w:p w14:paraId="4EFF726A" w14:textId="77777777" w:rsidR="009001F3" w:rsidRDefault="009001F3" w:rsidP="00E80311">
      <w:pPr>
        <w:rPr>
          <w:lang w:val="nl-NL" w:eastAsia="nl-BE"/>
        </w:rPr>
      </w:pPr>
    </w:p>
    <w:p w14:paraId="62AEA734" w14:textId="77777777" w:rsidR="009001F3" w:rsidRDefault="009001F3" w:rsidP="00E80311">
      <w:pPr>
        <w:rPr>
          <w:lang w:val="nl-NL" w:eastAsia="nl-BE"/>
        </w:rPr>
      </w:pPr>
    </w:p>
    <w:p w14:paraId="0901D860" w14:textId="77777777" w:rsidR="009001F3" w:rsidRDefault="009001F3" w:rsidP="00E80311">
      <w:pPr>
        <w:rPr>
          <w:lang w:val="nl-NL" w:eastAsia="nl-BE"/>
        </w:rPr>
      </w:pPr>
    </w:p>
    <w:p w14:paraId="0F370ED9" w14:textId="77777777" w:rsidR="009001F3" w:rsidRDefault="009001F3" w:rsidP="00E80311">
      <w:pPr>
        <w:rPr>
          <w:lang w:val="nl-NL" w:eastAsia="nl-BE"/>
        </w:rPr>
      </w:pPr>
    </w:p>
    <w:p w14:paraId="6584F617" w14:textId="77777777" w:rsidR="00752712" w:rsidRDefault="00752712" w:rsidP="00310636">
      <w:pPr>
        <w:pStyle w:val="Titel2"/>
        <w:rPr>
          <w:lang w:val="nl-NL"/>
        </w:rPr>
      </w:pPr>
    </w:p>
    <w:p w14:paraId="389CF2EF" w14:textId="7C6528AB" w:rsidR="009001F3" w:rsidRDefault="009001F3" w:rsidP="00310636">
      <w:pPr>
        <w:pStyle w:val="Titel2"/>
        <w:rPr>
          <w:rFonts w:ascii="Calibri" w:hAnsi="Calibri"/>
          <w:snapToGrid w:val="0"/>
          <w:sz w:val="22"/>
          <w:szCs w:val="22"/>
        </w:rPr>
      </w:pPr>
      <w:r>
        <w:rPr>
          <w:lang w:val="nl-NL"/>
        </w:rPr>
        <w:t xml:space="preserve">Datum </w:t>
      </w:r>
      <w:r w:rsidR="00901D79">
        <w:rPr>
          <w:lang w:val="nl-NL"/>
        </w:rPr>
        <w:t>beroep</w:t>
      </w:r>
      <w:r w:rsidR="00D70A10">
        <w:rPr>
          <w:lang w:val="nl-NL"/>
        </w:rPr>
        <w:t xml:space="preserve">: </w:t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70A10" w:rsidRPr="0008018C">
        <w:rPr>
          <w:rFonts w:ascii="Calibri" w:hAnsi="Calibri"/>
          <w:snapToGrid w:val="0"/>
          <w:sz w:val="22"/>
          <w:szCs w:val="22"/>
        </w:rPr>
        <w:instrText xml:space="preserve"> FORMTEXT </w:instrText>
      </w:r>
      <w:r w:rsidR="00D70A10" w:rsidRPr="001A111D">
        <w:rPr>
          <w:rFonts w:ascii="Calibri" w:hAnsi="Calibri"/>
          <w:snapToGrid w:val="0"/>
          <w:sz w:val="22"/>
          <w:szCs w:val="22"/>
        </w:rPr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separate"/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noProof/>
          <w:snapToGrid w:val="0"/>
          <w:sz w:val="22"/>
          <w:szCs w:val="22"/>
        </w:rPr>
        <w:t> </w:t>
      </w:r>
      <w:r w:rsidR="00D70A10" w:rsidRPr="001A111D">
        <w:rPr>
          <w:rFonts w:ascii="Calibri" w:hAnsi="Calibri"/>
          <w:snapToGrid w:val="0"/>
          <w:sz w:val="22"/>
          <w:szCs w:val="22"/>
        </w:rPr>
        <w:fldChar w:fldCharType="end"/>
      </w:r>
    </w:p>
    <w:p w14:paraId="6371FF73" w14:textId="77777777" w:rsidR="00D70A10" w:rsidRDefault="00D70A10" w:rsidP="00D70A10">
      <w:pPr>
        <w:rPr>
          <w:lang w:eastAsia="nl-BE"/>
        </w:rPr>
      </w:pPr>
    </w:p>
    <w:p w14:paraId="6F49E526" w14:textId="77777777" w:rsidR="00D70A10" w:rsidRDefault="00D70A10" w:rsidP="00D70A10">
      <w:pPr>
        <w:rPr>
          <w:lang w:eastAsia="nl-BE"/>
        </w:rPr>
      </w:pPr>
    </w:p>
    <w:p w14:paraId="7E9C3506" w14:textId="3D8B01F9" w:rsidR="00D70A10" w:rsidRDefault="00D70A10" w:rsidP="00D70A10">
      <w:pPr>
        <w:pStyle w:val="Titel2"/>
        <w:rPr>
          <w:lang w:val="nl-NL"/>
        </w:rPr>
      </w:pPr>
      <w:r>
        <w:rPr>
          <w:lang w:val="nl-NL"/>
        </w:rPr>
        <w:t>Handtekeningen</w:t>
      </w:r>
    </w:p>
    <w:p w14:paraId="12D4F3F1" w14:textId="77777777" w:rsidR="00EE1086" w:rsidRPr="006749B1" w:rsidRDefault="00EE1086" w:rsidP="00EE1086">
      <w:pPr>
        <w:rPr>
          <w:snapToGrid w:val="0"/>
        </w:rPr>
      </w:pPr>
      <w:r w:rsidRPr="006749B1">
        <w:rPr>
          <w:snapToGrid w:val="0"/>
        </w:rPr>
        <w:t xml:space="preserve">Indien </w:t>
      </w:r>
      <w:r>
        <w:rPr>
          <w:snapToGrid w:val="0"/>
        </w:rPr>
        <w:t>het beroep</w:t>
      </w:r>
      <w:r w:rsidRPr="006749B1">
        <w:rPr>
          <w:snapToGrid w:val="0"/>
        </w:rPr>
        <w:t xml:space="preserve"> uitgaat van een persoon dan is de handtekening van de persoon voldoende.</w:t>
      </w:r>
    </w:p>
    <w:p w14:paraId="6717BB6A" w14:textId="0E9F13C2" w:rsidR="00901D79" w:rsidRPr="00901D79" w:rsidRDefault="00EE1086" w:rsidP="00EE1086">
      <w:pPr>
        <w:rPr>
          <w:lang w:val="nl-NL" w:eastAsia="nl-BE"/>
        </w:rPr>
      </w:pPr>
      <w:r w:rsidRPr="006749B1">
        <w:rPr>
          <w:snapToGrid w:val="0"/>
        </w:rPr>
        <w:t xml:space="preserve">Indien </w:t>
      </w:r>
      <w:r>
        <w:rPr>
          <w:snapToGrid w:val="0"/>
        </w:rPr>
        <w:t>het beroep</w:t>
      </w:r>
      <w:r w:rsidRPr="006749B1">
        <w:rPr>
          <w:snapToGrid w:val="0"/>
        </w:rPr>
        <w:t xml:space="preserve"> uitgaat van een club dan is de handtekening van de voorzitter en secretaris vereist</w:t>
      </w:r>
    </w:p>
    <w:p w14:paraId="4D5A8162" w14:textId="77777777" w:rsidR="00EE1086" w:rsidRDefault="00EE1086" w:rsidP="00D70A10">
      <w:pPr>
        <w:rPr>
          <w:b/>
          <w:bCs/>
          <w:lang w:val="nl-NL" w:eastAsia="nl-BE"/>
        </w:rPr>
      </w:pPr>
    </w:p>
    <w:p w14:paraId="22B1A1EC" w14:textId="47E5938E" w:rsidR="00D70A10" w:rsidRDefault="009C5046" w:rsidP="00D70A10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>Naam en voornaam klager:</w:t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</w:r>
      <w:r w:rsidR="00752712">
        <w:rPr>
          <w:b/>
          <w:bCs/>
          <w:lang w:val="nl-NL" w:eastAsia="nl-BE"/>
        </w:rPr>
        <w:tab/>
        <w:t>Handtekening klager:</w:t>
      </w:r>
    </w:p>
    <w:p w14:paraId="2D41BD06" w14:textId="4DFD6965" w:rsidR="00752712" w:rsidRDefault="00752712" w:rsidP="00D70A10">
      <w:pPr>
        <w:rPr>
          <w:rFonts w:ascii="Calibri" w:hAnsi="Calibri" w:cs="Calibri"/>
          <w:snapToGrid w:val="0"/>
          <w:sz w:val="22"/>
          <w:szCs w:val="22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p w14:paraId="7A5E7263" w14:textId="77777777" w:rsidR="00752712" w:rsidRDefault="00752712" w:rsidP="00D70A10">
      <w:pPr>
        <w:rPr>
          <w:rFonts w:ascii="Calibri" w:hAnsi="Calibri" w:cs="Calibri"/>
          <w:snapToGrid w:val="0"/>
          <w:sz w:val="22"/>
          <w:szCs w:val="22"/>
        </w:rPr>
      </w:pPr>
    </w:p>
    <w:p w14:paraId="6019F891" w14:textId="5E4EF8BE" w:rsidR="00752712" w:rsidRDefault="00752712" w:rsidP="00752712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 xml:space="preserve">Naam en voornaam </w:t>
      </w:r>
      <w:r>
        <w:rPr>
          <w:b/>
          <w:bCs/>
          <w:lang w:val="nl-NL" w:eastAsia="nl-BE"/>
        </w:rPr>
        <w:t>voorzitter</w:t>
      </w:r>
      <w:r w:rsidRPr="00A233B4">
        <w:rPr>
          <w:b/>
          <w:bCs/>
          <w:lang w:val="nl-NL" w:eastAsia="nl-BE"/>
        </w:rPr>
        <w:t>:</w:t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  <w:t>Handtekening voorzitter:</w:t>
      </w:r>
    </w:p>
    <w:p w14:paraId="71F506FC" w14:textId="5F61B8CD" w:rsidR="00752712" w:rsidRDefault="00752712" w:rsidP="00752712">
      <w:pPr>
        <w:rPr>
          <w:rFonts w:ascii="Calibri" w:hAnsi="Calibri" w:cs="Calibri"/>
          <w:snapToGrid w:val="0"/>
          <w:sz w:val="22"/>
          <w:szCs w:val="22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p w14:paraId="457A4A95" w14:textId="77777777" w:rsidR="00752712" w:rsidRDefault="00752712" w:rsidP="00752712">
      <w:pPr>
        <w:rPr>
          <w:rFonts w:ascii="Calibri" w:hAnsi="Calibri" w:cs="Calibri"/>
          <w:snapToGrid w:val="0"/>
          <w:sz w:val="22"/>
          <w:szCs w:val="22"/>
        </w:rPr>
      </w:pPr>
    </w:p>
    <w:p w14:paraId="0CB477F1" w14:textId="4E58CF5A" w:rsidR="00752712" w:rsidRDefault="00752712" w:rsidP="00752712">
      <w:pPr>
        <w:rPr>
          <w:b/>
          <w:bCs/>
          <w:lang w:val="nl-NL" w:eastAsia="nl-BE"/>
        </w:rPr>
      </w:pPr>
      <w:r w:rsidRPr="00A233B4">
        <w:rPr>
          <w:b/>
          <w:bCs/>
          <w:lang w:val="nl-NL" w:eastAsia="nl-BE"/>
        </w:rPr>
        <w:t xml:space="preserve">Naam en voornaam </w:t>
      </w:r>
      <w:r>
        <w:rPr>
          <w:b/>
          <w:bCs/>
          <w:lang w:val="nl-NL" w:eastAsia="nl-BE"/>
        </w:rPr>
        <w:t>secretaris</w:t>
      </w:r>
      <w:r w:rsidRPr="00A233B4">
        <w:rPr>
          <w:b/>
          <w:bCs/>
          <w:lang w:val="nl-NL" w:eastAsia="nl-BE"/>
        </w:rPr>
        <w:t>:</w:t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</w:r>
      <w:r>
        <w:rPr>
          <w:b/>
          <w:bCs/>
          <w:lang w:val="nl-NL" w:eastAsia="nl-BE"/>
        </w:rPr>
        <w:tab/>
        <w:t>Handtekening secretaris:</w:t>
      </w:r>
    </w:p>
    <w:p w14:paraId="3D053AFB" w14:textId="026A1A58" w:rsidR="00752712" w:rsidRPr="00A233B4" w:rsidRDefault="00752712" w:rsidP="00752712">
      <w:pPr>
        <w:rPr>
          <w:b/>
          <w:bCs/>
          <w:lang w:val="nl-NL" w:eastAsia="nl-BE"/>
        </w:rPr>
      </w:pPr>
      <w:r w:rsidRPr="001A111D">
        <w:rPr>
          <w:rFonts w:ascii="Calibri" w:hAnsi="Calibri" w:cs="Calibri"/>
          <w:snapToGrid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8018C">
        <w:rPr>
          <w:rFonts w:ascii="Calibri" w:hAnsi="Calibri" w:cs="Calibri"/>
          <w:snapToGrid w:val="0"/>
          <w:sz w:val="22"/>
          <w:szCs w:val="22"/>
        </w:rPr>
        <w:instrText xml:space="preserve"> FORMTEXT </w:instrText>
      </w:r>
      <w:r w:rsidRPr="001A111D">
        <w:rPr>
          <w:rFonts w:ascii="Calibri" w:hAnsi="Calibri" w:cs="Calibri"/>
          <w:snapToGrid w:val="0"/>
          <w:sz w:val="22"/>
          <w:szCs w:val="22"/>
        </w:rPr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separate"/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noProof/>
          <w:snapToGrid w:val="0"/>
          <w:sz w:val="22"/>
          <w:szCs w:val="22"/>
        </w:rPr>
        <w:t> </w:t>
      </w:r>
      <w:r w:rsidRPr="001A111D">
        <w:rPr>
          <w:rFonts w:ascii="Calibri" w:hAnsi="Calibri" w:cs="Calibri"/>
          <w:snapToGrid w:val="0"/>
          <w:sz w:val="22"/>
          <w:szCs w:val="22"/>
        </w:rPr>
        <w:fldChar w:fldCharType="end"/>
      </w:r>
    </w:p>
    <w:sectPr w:rsidR="00752712" w:rsidRPr="00A233B4" w:rsidSect="00E71D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8BD8" w14:textId="77777777" w:rsidR="00A032CC" w:rsidRDefault="00A032CC" w:rsidP="00C25894">
      <w:pPr>
        <w:spacing w:after="0" w:line="240" w:lineRule="auto"/>
      </w:pPr>
      <w:r>
        <w:separator/>
      </w:r>
    </w:p>
    <w:p w14:paraId="7AC7C9BD" w14:textId="77777777" w:rsidR="00A032CC" w:rsidRDefault="00A032CC"/>
    <w:p w14:paraId="5D9343A1" w14:textId="77777777" w:rsidR="00A032CC" w:rsidRDefault="00A032CC"/>
    <w:p w14:paraId="75966DF2" w14:textId="77777777" w:rsidR="00A032CC" w:rsidRDefault="00A032CC"/>
    <w:p w14:paraId="2704E3C9" w14:textId="77777777" w:rsidR="00A032CC" w:rsidRDefault="00A032CC"/>
  </w:endnote>
  <w:endnote w:type="continuationSeparator" w:id="0">
    <w:p w14:paraId="75C21FB2" w14:textId="77777777" w:rsidR="00A032CC" w:rsidRDefault="00A032CC" w:rsidP="00C25894">
      <w:pPr>
        <w:spacing w:after="0" w:line="240" w:lineRule="auto"/>
      </w:pPr>
      <w:r>
        <w:continuationSeparator/>
      </w:r>
    </w:p>
    <w:p w14:paraId="3346DF3C" w14:textId="77777777" w:rsidR="00A032CC" w:rsidRDefault="00A032CC"/>
    <w:p w14:paraId="40EED1A5" w14:textId="77777777" w:rsidR="00A032CC" w:rsidRDefault="00A032CC"/>
    <w:p w14:paraId="24ED8068" w14:textId="77777777" w:rsidR="00A032CC" w:rsidRDefault="00A032CC"/>
    <w:p w14:paraId="4663EAFA" w14:textId="77777777" w:rsidR="00A032CC" w:rsidRDefault="00A0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7600" w14:textId="77777777" w:rsidR="00EE1086" w:rsidRDefault="00EE10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068A" w14:textId="137DEF9E" w:rsidR="003B4A0A" w:rsidRDefault="00AC6595" w:rsidP="00FD483E">
    <w:pPr>
      <w:pStyle w:val="TEKSTKOPVOET"/>
    </w:pPr>
    <w:r>
      <w:rPr>
        <w:noProof/>
        <w14:ligatures w14:val="standardContextual"/>
      </w:rPr>
      <w:drawing>
        <wp:anchor distT="0" distB="0" distL="114300" distR="114300" simplePos="0" relativeHeight="251657728" behindDoc="1" locked="0" layoutInCell="1" allowOverlap="1" wp14:anchorId="4DC05D7F" wp14:editId="67CFB610">
          <wp:simplePos x="0" y="0"/>
          <wp:positionH relativeFrom="column">
            <wp:posOffset>0</wp:posOffset>
          </wp:positionH>
          <wp:positionV relativeFrom="paragraph">
            <wp:posOffset>-125476</wp:posOffset>
          </wp:positionV>
          <wp:extent cx="323437" cy="373707"/>
          <wp:effectExtent l="0" t="0" r="635" b="7620"/>
          <wp:wrapNone/>
          <wp:docPr id="1204692232" name="Afbeelding 7" descr="Afbeelding met Graphics, clipart, ontwerp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65063" name="Afbeelding 7" descr="Afbeelding met Graphics, clipart, ontwerp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37" cy="3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FB6">
      <w:ptab w:relativeTo="margin" w:alignment="center" w:leader="none"/>
    </w:r>
    <w:sdt>
      <w:sdtPr>
        <w:alias w:val="Titel"/>
        <w:tag w:val=""/>
        <w:id w:val="-104658391"/>
        <w:placeholder>
          <w:docPart w:val="734DE8D9A973462D85AB3BB8CC48BF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1086">
          <w:t>Formulier beroep indienen</w:t>
        </w:r>
        <w:r w:rsidR="00321A82">
          <w:t xml:space="preserve"> – versie </w:t>
        </w:r>
        <w:r w:rsidR="006260D9">
          <w:t>augustus</w:t>
        </w:r>
        <w:r w:rsidR="00321A82">
          <w:t xml:space="preserve"> 20</w:t>
        </w:r>
        <w:r w:rsidR="002452DD">
          <w:t>25</w:t>
        </w:r>
      </w:sdtContent>
    </w:sdt>
    <w:r w:rsidR="00371FB6">
      <w:ptab w:relativeTo="margin" w:alignment="right" w:leader="none"/>
    </w:r>
    <w:r w:rsidR="00371FB6">
      <w:fldChar w:fldCharType="begin"/>
    </w:r>
    <w:r w:rsidR="00371FB6">
      <w:instrText>PAGE   \* MERGEFORMAT</w:instrText>
    </w:r>
    <w:r w:rsidR="00371FB6">
      <w:fldChar w:fldCharType="separate"/>
    </w:r>
    <w:r w:rsidR="00371FB6">
      <w:rPr>
        <w:lang w:val="nl-NL"/>
      </w:rPr>
      <w:t>1</w:t>
    </w:r>
    <w:r w:rsidR="00371FB6">
      <w:fldChar w:fldCharType="end"/>
    </w:r>
  </w:p>
  <w:p w14:paraId="6286A5A3" w14:textId="77777777" w:rsidR="003B4A0A" w:rsidRDefault="003B4A0A"/>
  <w:p w14:paraId="628D3F52" w14:textId="77777777" w:rsidR="003B4A0A" w:rsidRDefault="003B4A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D9DB" w14:textId="339F780B" w:rsidR="00553917" w:rsidRDefault="00B142E7">
    <w:pPr>
      <w:pStyle w:val="Voet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E8500E" wp14:editId="09EBF8F6">
          <wp:simplePos x="0" y="0"/>
          <wp:positionH relativeFrom="page">
            <wp:align>left</wp:align>
          </wp:positionH>
          <wp:positionV relativeFrom="paragraph">
            <wp:posOffset>-697865</wp:posOffset>
          </wp:positionV>
          <wp:extent cx="7694486" cy="833739"/>
          <wp:effectExtent l="0" t="0" r="1905" b="5080"/>
          <wp:wrapNone/>
          <wp:docPr id="168421844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486" cy="833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DEF7" w14:textId="77777777" w:rsidR="00A032CC" w:rsidRDefault="00A032CC" w:rsidP="00C25894">
      <w:pPr>
        <w:spacing w:after="0" w:line="240" w:lineRule="auto"/>
      </w:pPr>
      <w:r>
        <w:separator/>
      </w:r>
    </w:p>
    <w:p w14:paraId="7035977F" w14:textId="77777777" w:rsidR="00A032CC" w:rsidRDefault="00A032CC"/>
    <w:p w14:paraId="5301E74F" w14:textId="77777777" w:rsidR="00A032CC" w:rsidRDefault="00A032CC"/>
    <w:p w14:paraId="0B13AB6D" w14:textId="77777777" w:rsidR="00A032CC" w:rsidRDefault="00A032CC"/>
    <w:p w14:paraId="0CA43364" w14:textId="77777777" w:rsidR="00A032CC" w:rsidRDefault="00A032CC"/>
  </w:footnote>
  <w:footnote w:type="continuationSeparator" w:id="0">
    <w:p w14:paraId="45038048" w14:textId="77777777" w:rsidR="00A032CC" w:rsidRDefault="00A032CC" w:rsidP="00C25894">
      <w:pPr>
        <w:spacing w:after="0" w:line="240" w:lineRule="auto"/>
      </w:pPr>
      <w:r>
        <w:continuationSeparator/>
      </w:r>
    </w:p>
    <w:p w14:paraId="325D2A97" w14:textId="77777777" w:rsidR="00A032CC" w:rsidRDefault="00A032CC"/>
    <w:p w14:paraId="3B37B3EE" w14:textId="77777777" w:rsidR="00A032CC" w:rsidRDefault="00A032CC"/>
    <w:p w14:paraId="62FE7977" w14:textId="77777777" w:rsidR="00A032CC" w:rsidRDefault="00A032CC"/>
    <w:p w14:paraId="5786B96C" w14:textId="77777777" w:rsidR="00A032CC" w:rsidRDefault="00A0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41BC" w14:textId="77777777" w:rsidR="00EE1086" w:rsidRDefault="00EE10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6941" w14:textId="77777777" w:rsidR="003B4A0A" w:rsidRDefault="0031430F" w:rsidP="00312557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39" behindDoc="1" locked="0" layoutInCell="1" allowOverlap="1" wp14:anchorId="39C29E19" wp14:editId="7A37E7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70224104" name="Afbeelding 6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05112" name="Afbeelding 6" descr="Afbeelding met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0542" w14:textId="26B387E4" w:rsidR="008D0E11" w:rsidRDefault="00846D05">
    <w:pPr>
      <w:pStyle w:val="Koptek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070FDAF" wp14:editId="0D203269">
          <wp:simplePos x="0" y="0"/>
          <wp:positionH relativeFrom="column">
            <wp:posOffset>-394970</wp:posOffset>
          </wp:positionH>
          <wp:positionV relativeFrom="paragraph">
            <wp:posOffset>553720</wp:posOffset>
          </wp:positionV>
          <wp:extent cx="1619250" cy="750570"/>
          <wp:effectExtent l="0" t="0" r="0" b="0"/>
          <wp:wrapThrough wrapText="bothSides">
            <wp:wrapPolygon edited="0">
              <wp:start x="0" y="0"/>
              <wp:lineTo x="0" y="20832"/>
              <wp:lineTo x="21346" y="20832"/>
              <wp:lineTo x="21346" y="0"/>
              <wp:lineTo x="0" y="0"/>
            </wp:wrapPolygon>
          </wp:wrapThrough>
          <wp:docPr id="1299415732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15732" name="Afbeelding 1" descr="Afbeelding met Lettertype, tekst, logo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A59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3360" behindDoc="1" locked="0" layoutInCell="1" allowOverlap="1" wp14:anchorId="0537849B" wp14:editId="0010AED7">
          <wp:simplePos x="0" y="0"/>
          <wp:positionH relativeFrom="margin">
            <wp:posOffset>-892175</wp:posOffset>
          </wp:positionH>
          <wp:positionV relativeFrom="page">
            <wp:posOffset>0</wp:posOffset>
          </wp:positionV>
          <wp:extent cx="7558405" cy="1993224"/>
          <wp:effectExtent l="0" t="0" r="4445" b="7620"/>
          <wp:wrapNone/>
          <wp:docPr id="4645635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6350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9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38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5408" behindDoc="0" locked="1" layoutInCell="1" allowOverlap="1" wp14:anchorId="26FB407F" wp14:editId="52C48108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1659255" cy="1173480"/>
          <wp:effectExtent l="0" t="0" r="0" b="0"/>
          <wp:wrapSquare wrapText="bothSides"/>
          <wp:docPr id="492101355" name="Afbeelding 1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23060" name="Afbeelding 12" descr="Afbeelding met tekst, Lettertype, Graphics, logo&#10;&#10;Automatisch gegenereerde beschrijvi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3C7"/>
    <w:multiLevelType w:val="multilevel"/>
    <w:tmpl w:val="B1EC5DB0"/>
    <w:styleLink w:val="Stijl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E3783A" w:themeColor="accent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color w:val="E3783A" w:themeColor="accent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C82424"/>
    <w:multiLevelType w:val="hybridMultilevel"/>
    <w:tmpl w:val="507C1C3C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83BF1"/>
    <w:multiLevelType w:val="hybridMultilevel"/>
    <w:tmpl w:val="79041128"/>
    <w:lvl w:ilvl="0" w:tplc="3DCA03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8C2B79"/>
    <w:multiLevelType w:val="hybridMultilevel"/>
    <w:tmpl w:val="94DC268E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ACE67A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8485D"/>
    <w:multiLevelType w:val="hybridMultilevel"/>
    <w:tmpl w:val="B75E386C"/>
    <w:lvl w:ilvl="0" w:tplc="ACE67A0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85ABC"/>
    <w:multiLevelType w:val="hybridMultilevel"/>
    <w:tmpl w:val="5156ADE2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813C7"/>
    <w:multiLevelType w:val="multilevel"/>
    <w:tmpl w:val="8CEEFF74"/>
    <w:styleLink w:val="Stijl5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7" w15:restartNumberingAfterBreak="0">
    <w:nsid w:val="44B109A8"/>
    <w:multiLevelType w:val="hybridMultilevel"/>
    <w:tmpl w:val="3C9C89F2"/>
    <w:lvl w:ilvl="0" w:tplc="ACE67A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0E61"/>
    <w:multiLevelType w:val="hybridMultilevel"/>
    <w:tmpl w:val="839C5DEE"/>
    <w:lvl w:ilvl="0" w:tplc="ACE67A06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207611"/>
    <w:multiLevelType w:val="multilevel"/>
    <w:tmpl w:val="91D4118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pStyle w:val="Opsommingcijfer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10" w15:restartNumberingAfterBreak="0">
    <w:nsid w:val="5A553209"/>
    <w:multiLevelType w:val="hybridMultilevel"/>
    <w:tmpl w:val="28E0913C"/>
    <w:lvl w:ilvl="0" w:tplc="30F2FC00">
      <w:start w:val="1"/>
      <w:numFmt w:val="bullet"/>
      <w:pStyle w:val="Opsommingbolletje"/>
      <w:lvlText w:val=""/>
      <w:lvlJc w:val="left"/>
      <w:pPr>
        <w:ind w:left="1128" w:hanging="360"/>
      </w:pPr>
      <w:rPr>
        <w:rFonts w:ascii="Symbol" w:hAnsi="Symbol" w:hint="default"/>
        <w:color w:val="E3783A"/>
      </w:rPr>
    </w:lvl>
    <w:lvl w:ilvl="1" w:tplc="0813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B711B7A"/>
    <w:multiLevelType w:val="hybridMultilevel"/>
    <w:tmpl w:val="3C48288A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ACE67A0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808835">
    <w:abstractNumId w:val="0"/>
  </w:num>
  <w:num w:numId="2" w16cid:durableId="1874148386">
    <w:abstractNumId w:val="6"/>
  </w:num>
  <w:num w:numId="3" w16cid:durableId="213002667">
    <w:abstractNumId w:val="9"/>
  </w:num>
  <w:num w:numId="4" w16cid:durableId="2142964464">
    <w:abstractNumId w:val="10"/>
  </w:num>
  <w:num w:numId="5" w16cid:durableId="1406488139">
    <w:abstractNumId w:val="11"/>
  </w:num>
  <w:num w:numId="6" w16cid:durableId="1716851429">
    <w:abstractNumId w:val="1"/>
  </w:num>
  <w:num w:numId="7" w16cid:durableId="1372337697">
    <w:abstractNumId w:val="8"/>
  </w:num>
  <w:num w:numId="8" w16cid:durableId="144245026">
    <w:abstractNumId w:val="3"/>
  </w:num>
  <w:num w:numId="9" w16cid:durableId="1242838013">
    <w:abstractNumId w:val="5"/>
  </w:num>
  <w:num w:numId="10" w16cid:durableId="1122964812">
    <w:abstractNumId w:val="7"/>
  </w:num>
  <w:num w:numId="11" w16cid:durableId="520780418">
    <w:abstractNumId w:val="4"/>
  </w:num>
  <w:num w:numId="12" w16cid:durableId="10653030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9"/>
    <w:rsid w:val="00004038"/>
    <w:rsid w:val="00010A3C"/>
    <w:rsid w:val="000247EC"/>
    <w:rsid w:val="00037610"/>
    <w:rsid w:val="000456CB"/>
    <w:rsid w:val="00046EE8"/>
    <w:rsid w:val="00050F53"/>
    <w:rsid w:val="00067AF2"/>
    <w:rsid w:val="00070C76"/>
    <w:rsid w:val="00074EA1"/>
    <w:rsid w:val="00084C92"/>
    <w:rsid w:val="00085A41"/>
    <w:rsid w:val="00091AC4"/>
    <w:rsid w:val="000B3778"/>
    <w:rsid w:val="000B4AA7"/>
    <w:rsid w:val="000B65F3"/>
    <w:rsid w:val="000C7A68"/>
    <w:rsid w:val="000D18EF"/>
    <w:rsid w:val="000D48BE"/>
    <w:rsid w:val="000D62A5"/>
    <w:rsid w:val="000E7B5B"/>
    <w:rsid w:val="000F5B9C"/>
    <w:rsid w:val="000F7FEA"/>
    <w:rsid w:val="00100F57"/>
    <w:rsid w:val="00105452"/>
    <w:rsid w:val="00113004"/>
    <w:rsid w:val="00126235"/>
    <w:rsid w:val="00132EF2"/>
    <w:rsid w:val="00137D7B"/>
    <w:rsid w:val="00142D42"/>
    <w:rsid w:val="00157878"/>
    <w:rsid w:val="00163475"/>
    <w:rsid w:val="0017170E"/>
    <w:rsid w:val="00171953"/>
    <w:rsid w:val="00171B0D"/>
    <w:rsid w:val="00182053"/>
    <w:rsid w:val="001824F0"/>
    <w:rsid w:val="00183C17"/>
    <w:rsid w:val="00185685"/>
    <w:rsid w:val="00191159"/>
    <w:rsid w:val="0019158C"/>
    <w:rsid w:val="001B1C81"/>
    <w:rsid w:val="001B27F8"/>
    <w:rsid w:val="001B791F"/>
    <w:rsid w:val="001C29E2"/>
    <w:rsid w:val="001C5076"/>
    <w:rsid w:val="001D39ED"/>
    <w:rsid w:val="001D41AE"/>
    <w:rsid w:val="001D718F"/>
    <w:rsid w:val="001E0DEE"/>
    <w:rsid w:val="001F1746"/>
    <w:rsid w:val="00220CCC"/>
    <w:rsid w:val="002317FB"/>
    <w:rsid w:val="0023454D"/>
    <w:rsid w:val="00242B4A"/>
    <w:rsid w:val="002452DD"/>
    <w:rsid w:val="00250A59"/>
    <w:rsid w:val="00264395"/>
    <w:rsid w:val="00272A9B"/>
    <w:rsid w:val="0027370D"/>
    <w:rsid w:val="00280E24"/>
    <w:rsid w:val="00286E6F"/>
    <w:rsid w:val="00287B61"/>
    <w:rsid w:val="002939EC"/>
    <w:rsid w:val="002A4177"/>
    <w:rsid w:val="002C5533"/>
    <w:rsid w:val="002C75B2"/>
    <w:rsid w:val="002E253C"/>
    <w:rsid w:val="002E49C2"/>
    <w:rsid w:val="002F7F25"/>
    <w:rsid w:val="00302463"/>
    <w:rsid w:val="00307703"/>
    <w:rsid w:val="00310636"/>
    <w:rsid w:val="003123D9"/>
    <w:rsid w:val="00312557"/>
    <w:rsid w:val="0031430F"/>
    <w:rsid w:val="00315441"/>
    <w:rsid w:val="00321A82"/>
    <w:rsid w:val="00332AD8"/>
    <w:rsid w:val="003365D0"/>
    <w:rsid w:val="00343EB6"/>
    <w:rsid w:val="00351575"/>
    <w:rsid w:val="00353E71"/>
    <w:rsid w:val="00354F5E"/>
    <w:rsid w:val="003568C9"/>
    <w:rsid w:val="003614DE"/>
    <w:rsid w:val="00364D46"/>
    <w:rsid w:val="00371FB6"/>
    <w:rsid w:val="00376427"/>
    <w:rsid w:val="003826CB"/>
    <w:rsid w:val="00393FD7"/>
    <w:rsid w:val="003A3E94"/>
    <w:rsid w:val="003B19B7"/>
    <w:rsid w:val="003B4A0A"/>
    <w:rsid w:val="003D4BA9"/>
    <w:rsid w:val="003E2BBA"/>
    <w:rsid w:val="003F7C36"/>
    <w:rsid w:val="00403A46"/>
    <w:rsid w:val="00412562"/>
    <w:rsid w:val="00414152"/>
    <w:rsid w:val="00425359"/>
    <w:rsid w:val="00430464"/>
    <w:rsid w:val="004321F1"/>
    <w:rsid w:val="00451D50"/>
    <w:rsid w:val="0045746C"/>
    <w:rsid w:val="00464898"/>
    <w:rsid w:val="00470A8F"/>
    <w:rsid w:val="00483B17"/>
    <w:rsid w:val="00486DBA"/>
    <w:rsid w:val="00490EE9"/>
    <w:rsid w:val="004A09B7"/>
    <w:rsid w:val="004A1F4B"/>
    <w:rsid w:val="004D2750"/>
    <w:rsid w:val="004D31C2"/>
    <w:rsid w:val="004E0D4C"/>
    <w:rsid w:val="004F6CB0"/>
    <w:rsid w:val="004F6F97"/>
    <w:rsid w:val="004F79FC"/>
    <w:rsid w:val="005102EF"/>
    <w:rsid w:val="00510B9D"/>
    <w:rsid w:val="005212A9"/>
    <w:rsid w:val="00533099"/>
    <w:rsid w:val="00534932"/>
    <w:rsid w:val="00536C33"/>
    <w:rsid w:val="00553917"/>
    <w:rsid w:val="00557341"/>
    <w:rsid w:val="00557D79"/>
    <w:rsid w:val="00572AF6"/>
    <w:rsid w:val="005746D3"/>
    <w:rsid w:val="00575826"/>
    <w:rsid w:val="00583D44"/>
    <w:rsid w:val="00585F4C"/>
    <w:rsid w:val="00587E65"/>
    <w:rsid w:val="0059432D"/>
    <w:rsid w:val="00597231"/>
    <w:rsid w:val="005A2FA3"/>
    <w:rsid w:val="005A445A"/>
    <w:rsid w:val="005B5DFC"/>
    <w:rsid w:val="005C26CF"/>
    <w:rsid w:val="005C6C72"/>
    <w:rsid w:val="005D4A68"/>
    <w:rsid w:val="005D6F8A"/>
    <w:rsid w:val="005E7E6B"/>
    <w:rsid w:val="00610146"/>
    <w:rsid w:val="0062163C"/>
    <w:rsid w:val="006225B2"/>
    <w:rsid w:val="006260D9"/>
    <w:rsid w:val="006360C0"/>
    <w:rsid w:val="00650FBF"/>
    <w:rsid w:val="006A008E"/>
    <w:rsid w:val="006B7A96"/>
    <w:rsid w:val="006C18D7"/>
    <w:rsid w:val="006C45ED"/>
    <w:rsid w:val="00705BD9"/>
    <w:rsid w:val="007116CB"/>
    <w:rsid w:val="00712FAE"/>
    <w:rsid w:val="007133CA"/>
    <w:rsid w:val="00715F3D"/>
    <w:rsid w:val="0073100D"/>
    <w:rsid w:val="007321B6"/>
    <w:rsid w:val="0073673E"/>
    <w:rsid w:val="0074380F"/>
    <w:rsid w:val="00752712"/>
    <w:rsid w:val="007543C8"/>
    <w:rsid w:val="00767709"/>
    <w:rsid w:val="00767BC8"/>
    <w:rsid w:val="00785EA9"/>
    <w:rsid w:val="00786A0A"/>
    <w:rsid w:val="007B1B5B"/>
    <w:rsid w:val="007B27FE"/>
    <w:rsid w:val="007D6393"/>
    <w:rsid w:val="007D715E"/>
    <w:rsid w:val="007E0446"/>
    <w:rsid w:val="007F7F64"/>
    <w:rsid w:val="00801ABC"/>
    <w:rsid w:val="00812818"/>
    <w:rsid w:val="008168D5"/>
    <w:rsid w:val="00841417"/>
    <w:rsid w:val="00846D05"/>
    <w:rsid w:val="008472EB"/>
    <w:rsid w:val="00873E8A"/>
    <w:rsid w:val="00874686"/>
    <w:rsid w:val="00897952"/>
    <w:rsid w:val="008A2466"/>
    <w:rsid w:val="008B087D"/>
    <w:rsid w:val="008B4D3F"/>
    <w:rsid w:val="008B65A2"/>
    <w:rsid w:val="008C0686"/>
    <w:rsid w:val="008C6B98"/>
    <w:rsid w:val="008D0E11"/>
    <w:rsid w:val="008E3226"/>
    <w:rsid w:val="008E5652"/>
    <w:rsid w:val="008F107B"/>
    <w:rsid w:val="008F40FA"/>
    <w:rsid w:val="009001F3"/>
    <w:rsid w:val="00901725"/>
    <w:rsid w:val="00901D79"/>
    <w:rsid w:val="00904728"/>
    <w:rsid w:val="00912405"/>
    <w:rsid w:val="00921BF0"/>
    <w:rsid w:val="0094203D"/>
    <w:rsid w:val="00944C54"/>
    <w:rsid w:val="00951364"/>
    <w:rsid w:val="00953854"/>
    <w:rsid w:val="00974CBE"/>
    <w:rsid w:val="00981248"/>
    <w:rsid w:val="009A0AD5"/>
    <w:rsid w:val="009A7BB8"/>
    <w:rsid w:val="009A7DFC"/>
    <w:rsid w:val="009C302D"/>
    <w:rsid w:val="009C5046"/>
    <w:rsid w:val="009E30D3"/>
    <w:rsid w:val="009F573F"/>
    <w:rsid w:val="00A032CC"/>
    <w:rsid w:val="00A1089B"/>
    <w:rsid w:val="00A1096C"/>
    <w:rsid w:val="00A154BB"/>
    <w:rsid w:val="00A22C78"/>
    <w:rsid w:val="00A233B4"/>
    <w:rsid w:val="00A414A6"/>
    <w:rsid w:val="00A47911"/>
    <w:rsid w:val="00A772C1"/>
    <w:rsid w:val="00A83FD7"/>
    <w:rsid w:val="00A87BB5"/>
    <w:rsid w:val="00A9098B"/>
    <w:rsid w:val="00A91423"/>
    <w:rsid w:val="00AA4CDF"/>
    <w:rsid w:val="00AB73C5"/>
    <w:rsid w:val="00AC1E0E"/>
    <w:rsid w:val="00AC6595"/>
    <w:rsid w:val="00AD1405"/>
    <w:rsid w:val="00AD59BC"/>
    <w:rsid w:val="00AE1427"/>
    <w:rsid w:val="00B0498B"/>
    <w:rsid w:val="00B142E7"/>
    <w:rsid w:val="00B242EF"/>
    <w:rsid w:val="00B47CF3"/>
    <w:rsid w:val="00B56DBF"/>
    <w:rsid w:val="00B6056B"/>
    <w:rsid w:val="00B60F53"/>
    <w:rsid w:val="00B800F3"/>
    <w:rsid w:val="00B804D0"/>
    <w:rsid w:val="00B83A9F"/>
    <w:rsid w:val="00B87CAA"/>
    <w:rsid w:val="00B90F8A"/>
    <w:rsid w:val="00BC241F"/>
    <w:rsid w:val="00BD57CD"/>
    <w:rsid w:val="00BE0B92"/>
    <w:rsid w:val="00BF2C78"/>
    <w:rsid w:val="00BF4DCE"/>
    <w:rsid w:val="00C16190"/>
    <w:rsid w:val="00C25894"/>
    <w:rsid w:val="00C30B3F"/>
    <w:rsid w:val="00C34B9A"/>
    <w:rsid w:val="00C3600A"/>
    <w:rsid w:val="00C40C68"/>
    <w:rsid w:val="00C42290"/>
    <w:rsid w:val="00C440F9"/>
    <w:rsid w:val="00C458DF"/>
    <w:rsid w:val="00C474BB"/>
    <w:rsid w:val="00C5165C"/>
    <w:rsid w:val="00C5231B"/>
    <w:rsid w:val="00C64D9F"/>
    <w:rsid w:val="00C6588D"/>
    <w:rsid w:val="00C8397C"/>
    <w:rsid w:val="00C92E4C"/>
    <w:rsid w:val="00CA0ED6"/>
    <w:rsid w:val="00CA6C05"/>
    <w:rsid w:val="00CB2AB4"/>
    <w:rsid w:val="00CE2D29"/>
    <w:rsid w:val="00CE5379"/>
    <w:rsid w:val="00D062DB"/>
    <w:rsid w:val="00D067F6"/>
    <w:rsid w:val="00D26715"/>
    <w:rsid w:val="00D40BFA"/>
    <w:rsid w:val="00D45153"/>
    <w:rsid w:val="00D50595"/>
    <w:rsid w:val="00D52816"/>
    <w:rsid w:val="00D70A10"/>
    <w:rsid w:val="00D80841"/>
    <w:rsid w:val="00D82140"/>
    <w:rsid w:val="00D93A03"/>
    <w:rsid w:val="00D93AD1"/>
    <w:rsid w:val="00D94C09"/>
    <w:rsid w:val="00DA28B1"/>
    <w:rsid w:val="00DB1B62"/>
    <w:rsid w:val="00DE0E5D"/>
    <w:rsid w:val="00DF1839"/>
    <w:rsid w:val="00E03440"/>
    <w:rsid w:val="00E07817"/>
    <w:rsid w:val="00E10036"/>
    <w:rsid w:val="00E16CEC"/>
    <w:rsid w:val="00E2195D"/>
    <w:rsid w:val="00E4215B"/>
    <w:rsid w:val="00E556FD"/>
    <w:rsid w:val="00E56BDE"/>
    <w:rsid w:val="00E66C77"/>
    <w:rsid w:val="00E71D90"/>
    <w:rsid w:val="00E760AD"/>
    <w:rsid w:val="00E80311"/>
    <w:rsid w:val="00E833FC"/>
    <w:rsid w:val="00E83A3B"/>
    <w:rsid w:val="00E92195"/>
    <w:rsid w:val="00E92CC9"/>
    <w:rsid w:val="00EA1601"/>
    <w:rsid w:val="00EA379F"/>
    <w:rsid w:val="00EB20B6"/>
    <w:rsid w:val="00EC6350"/>
    <w:rsid w:val="00ED10D8"/>
    <w:rsid w:val="00ED18B5"/>
    <w:rsid w:val="00ED338E"/>
    <w:rsid w:val="00EE1086"/>
    <w:rsid w:val="00EF2329"/>
    <w:rsid w:val="00EF6CCB"/>
    <w:rsid w:val="00EF7A5C"/>
    <w:rsid w:val="00F05196"/>
    <w:rsid w:val="00F06843"/>
    <w:rsid w:val="00F11919"/>
    <w:rsid w:val="00F1247D"/>
    <w:rsid w:val="00F12E21"/>
    <w:rsid w:val="00F23F84"/>
    <w:rsid w:val="00F258BF"/>
    <w:rsid w:val="00F34E50"/>
    <w:rsid w:val="00F37D50"/>
    <w:rsid w:val="00F52480"/>
    <w:rsid w:val="00F6096B"/>
    <w:rsid w:val="00F774E6"/>
    <w:rsid w:val="00F87D35"/>
    <w:rsid w:val="00F956DF"/>
    <w:rsid w:val="00FA383A"/>
    <w:rsid w:val="00FA7457"/>
    <w:rsid w:val="00FB023F"/>
    <w:rsid w:val="00FB516D"/>
    <w:rsid w:val="00FC1D4E"/>
    <w:rsid w:val="00FD41F5"/>
    <w:rsid w:val="00FD483E"/>
    <w:rsid w:val="00FE3855"/>
    <w:rsid w:val="00FF3E4B"/>
    <w:rsid w:val="00FF5F1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DD60"/>
  <w15:chartTrackingRefBased/>
  <w15:docId w15:val="{64C2ABF1-2812-406F-B522-0068617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 standaard"/>
    <w:qFormat/>
    <w:rsid w:val="00321A82"/>
    <w:pPr>
      <w:spacing w:after="140"/>
    </w:pPr>
    <w:rPr>
      <w:rFonts w:ascii="Montserrat regular" w:hAnsi="Montserrat regular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3826CB"/>
    <w:pPr>
      <w:keepNext/>
      <w:keepLines/>
      <w:outlineLvl w:val="0"/>
    </w:pPr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A44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5A44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A44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A44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A445A"/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5A445A"/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45A"/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45A"/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45A"/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paragraph" w:customStyle="1" w:styleId="Covertitel">
    <w:name w:val="Cover titel"/>
    <w:basedOn w:val="Standaard"/>
    <w:link w:val="CovertitelChar"/>
    <w:qFormat/>
    <w:rsid w:val="00786A0A"/>
    <w:pPr>
      <w:jc w:val="center"/>
    </w:pPr>
    <w:rPr>
      <w:rFonts w:ascii="Montserrat ExtraBold" w:hAnsi="Montserrat ExtraBold"/>
      <w:color w:val="FFFFFF" w:themeColor="background1"/>
      <w:sz w:val="52"/>
      <w:szCs w:val="52"/>
    </w:rPr>
  </w:style>
  <w:style w:type="character" w:customStyle="1" w:styleId="CovertitelChar">
    <w:name w:val="Cover titel Char"/>
    <w:basedOn w:val="Standaardalinea-lettertype"/>
    <w:link w:val="Covertitel"/>
    <w:rsid w:val="00786A0A"/>
    <w:rPr>
      <w:rFonts w:ascii="Montserrat ExtraBold" w:hAnsi="Montserrat ExtraBold"/>
      <w:color w:val="FFFFFF" w:themeColor="background1"/>
      <w:sz w:val="52"/>
      <w:szCs w:val="52"/>
    </w:rPr>
  </w:style>
  <w:style w:type="paragraph" w:customStyle="1" w:styleId="Titel1">
    <w:name w:val="Titel 1"/>
    <w:basedOn w:val="Kop1"/>
    <w:link w:val="Titel1Char"/>
    <w:qFormat/>
    <w:rsid w:val="003826CB"/>
  </w:style>
  <w:style w:type="character" w:customStyle="1" w:styleId="Titel1Char">
    <w:name w:val="Titel 1 Char"/>
    <w:basedOn w:val="Standaardalinea-lettertype"/>
    <w:link w:val="Titel1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Citaat">
    <w:name w:val="Quote"/>
    <w:basedOn w:val="Standaard"/>
    <w:next w:val="Standaard"/>
    <w:link w:val="CitaatChar"/>
    <w:uiPriority w:val="29"/>
    <w:rsid w:val="005A445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A44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rsid w:val="00C258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5A445A"/>
    <w:rPr>
      <w:b/>
      <w:bCs/>
      <w:i/>
      <w:iCs/>
      <w:caps w:val="0"/>
      <w:smallCaps w:val="0"/>
      <w:strike w:val="0"/>
      <w:dstrike w:val="0"/>
      <w:color w:val="4AAE54" w:themeColor="accent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445A"/>
    <w:pPr>
      <w:pBdr>
        <w:top w:val="single" w:sz="24" w:space="4" w:color="4AAE5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45A"/>
    <w:rPr>
      <w:rFonts w:asciiTheme="majorHAnsi" w:eastAsiaTheme="majorEastAsia" w:hAnsiTheme="majorHAnsi" w:cstheme="majorBidi"/>
      <w:sz w:val="24"/>
      <w:szCs w:val="24"/>
    </w:rPr>
  </w:style>
  <w:style w:type="character" w:styleId="Intensieveverwijzing">
    <w:name w:val="Intense Reference"/>
    <w:basedOn w:val="Standaardalinea-lettertype"/>
    <w:uiPriority w:val="32"/>
    <w:rsid w:val="005A445A"/>
    <w:rPr>
      <w:b/>
      <w:bCs/>
      <w:caps w:val="0"/>
      <w:smallCaps/>
      <w:color w:val="auto"/>
      <w:spacing w:val="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894"/>
  </w:style>
  <w:style w:type="paragraph" w:styleId="Voettekst">
    <w:name w:val="footer"/>
    <w:basedOn w:val="Standaard"/>
    <w:link w:val="Voet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894"/>
  </w:style>
  <w:style w:type="paragraph" w:customStyle="1" w:styleId="Tekstitalic">
    <w:name w:val="Tekst italic"/>
    <w:basedOn w:val="Standaard"/>
    <w:link w:val="TekstitalicChar"/>
    <w:qFormat/>
    <w:rsid w:val="002E253C"/>
    <w:pPr>
      <w:spacing w:after="0"/>
    </w:pPr>
    <w:rPr>
      <w:rFonts w:eastAsia="SimSun" w:cstheme="minorHAnsi"/>
      <w:i/>
    </w:rPr>
  </w:style>
  <w:style w:type="character" w:customStyle="1" w:styleId="TekstitalicChar">
    <w:name w:val="Tekst italic Char"/>
    <w:basedOn w:val="Standaardalinea-lettertype"/>
    <w:link w:val="Tekstitalic"/>
    <w:rsid w:val="002E253C"/>
    <w:rPr>
      <w:rFonts w:eastAsia="SimSun" w:cstheme="minorHAnsi"/>
      <w:i/>
      <w:sz w:val="20"/>
    </w:rPr>
  </w:style>
  <w:style w:type="paragraph" w:customStyle="1" w:styleId="Titel3">
    <w:name w:val="Titel 3"/>
    <w:basedOn w:val="Standaard"/>
    <w:link w:val="Titel3Char"/>
    <w:qFormat/>
    <w:rsid w:val="00132EF2"/>
    <w:pPr>
      <w:autoSpaceDE w:val="0"/>
      <w:autoSpaceDN w:val="0"/>
      <w:adjustRightInd w:val="0"/>
      <w:ind w:firstLine="708"/>
    </w:pPr>
    <w:rPr>
      <w:rFonts w:asciiTheme="majorHAnsi" w:hAnsiTheme="majorHAnsi" w:cstheme="minorHAnsi"/>
      <w:color w:val="0B61B2" w:themeColor="accent1"/>
      <w:sz w:val="28"/>
      <w:szCs w:val="32"/>
    </w:rPr>
  </w:style>
  <w:style w:type="character" w:customStyle="1" w:styleId="Titel3Char">
    <w:name w:val="Titel 3 Char"/>
    <w:basedOn w:val="Standaardalinea-lettertype"/>
    <w:link w:val="Titel3"/>
    <w:rsid w:val="00132EF2"/>
    <w:rPr>
      <w:rFonts w:asciiTheme="majorHAnsi" w:hAnsiTheme="majorHAnsi" w:cstheme="minorHAnsi"/>
      <w:color w:val="0B61B2" w:themeColor="accent1"/>
      <w:sz w:val="28"/>
      <w:szCs w:val="32"/>
    </w:rPr>
  </w:style>
  <w:style w:type="character" w:styleId="Zwaar">
    <w:name w:val="Strong"/>
    <w:basedOn w:val="Standaardalinea-lettertype"/>
    <w:uiPriority w:val="22"/>
    <w:rsid w:val="005A445A"/>
    <w:rPr>
      <w:b/>
      <w:bCs/>
    </w:rPr>
  </w:style>
  <w:style w:type="table" w:styleId="Tabelraster">
    <w:name w:val="Table Grid"/>
    <w:basedOn w:val="Standaardtabel"/>
    <w:uiPriority w:val="59"/>
    <w:rsid w:val="00A87BB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old">
    <w:name w:val="Tekst bold"/>
    <w:basedOn w:val="Standaard"/>
    <w:link w:val="TekstboldChar"/>
    <w:qFormat/>
    <w:rsid w:val="00F6096B"/>
    <w:rPr>
      <w:rFonts w:ascii="Montserrat SemiBold" w:hAnsi="Montserrat SemiBold"/>
    </w:rPr>
  </w:style>
  <w:style w:type="character" w:customStyle="1" w:styleId="TekstboldChar">
    <w:name w:val="Tekst bold Char"/>
    <w:basedOn w:val="Standaardalinea-lettertype"/>
    <w:link w:val="Tekstbold"/>
    <w:rsid w:val="00F6096B"/>
    <w:rPr>
      <w:rFonts w:ascii="Montserrat SemiBold" w:hAnsi="Montserrat SemiBold"/>
      <w:sz w:val="20"/>
    </w:rPr>
  </w:style>
  <w:style w:type="paragraph" w:customStyle="1" w:styleId="TEKSTKOPVOET">
    <w:name w:val="TEKST KOP/VOET"/>
    <w:basedOn w:val="Voettekst"/>
    <w:link w:val="TEKSTKOPVOETChar"/>
    <w:rsid w:val="00CA6C05"/>
    <w:pPr>
      <w:tabs>
        <w:tab w:val="clear" w:pos="4536"/>
        <w:tab w:val="clear" w:pos="9072"/>
        <w:tab w:val="left" w:pos="3365"/>
        <w:tab w:val="left" w:pos="5834"/>
        <w:tab w:val="left" w:pos="7126"/>
      </w:tabs>
    </w:pPr>
    <w:rPr>
      <w:sz w:val="18"/>
      <w:szCs w:val="18"/>
    </w:rPr>
  </w:style>
  <w:style w:type="character" w:customStyle="1" w:styleId="TEKSTKOPVOETChar">
    <w:name w:val="TEKST KOP/VOET Char"/>
    <w:basedOn w:val="Standaardalinea-lettertype"/>
    <w:link w:val="TEKSTKOPVOET"/>
    <w:rsid w:val="00486DBA"/>
    <w:rPr>
      <w:rFonts w:ascii="Montserrat Light" w:hAnsi="Montserrat Light"/>
      <w:noProof/>
      <w:kern w:val="0"/>
      <w:sz w:val="18"/>
      <w:szCs w:val="18"/>
      <w:lang w:val="nl-NL"/>
      <w14:ligatures w14:val="none"/>
    </w:rPr>
  </w:style>
  <w:style w:type="paragraph" w:customStyle="1" w:styleId="Opsomming">
    <w:name w:val="Opsomming"/>
    <w:basedOn w:val="Plattetekstinspringen"/>
    <w:link w:val="OpsommingChar"/>
    <w:rsid w:val="004E0D4C"/>
    <w:pPr>
      <w:tabs>
        <w:tab w:val="left" w:pos="709"/>
      </w:tabs>
      <w:spacing w:after="160" w:line="259" w:lineRule="auto"/>
      <w:ind w:left="709" w:hanging="709"/>
      <w:jc w:val="both"/>
    </w:pPr>
    <w:rPr>
      <w:rFonts w:ascii="Montserrat SemiBold" w:hAnsi="Montserrat SemiBold" w:cstheme="minorHAnsi"/>
      <w:color w:val="E3783A" w:themeColor="accent4"/>
      <w:sz w:val="22"/>
      <w:szCs w:val="22"/>
    </w:rPr>
  </w:style>
  <w:style w:type="character" w:customStyle="1" w:styleId="OpsommingChar">
    <w:name w:val="Opsomming Char"/>
    <w:basedOn w:val="PlattetekstinspringenChar"/>
    <w:link w:val="Opsomming"/>
    <w:rsid w:val="004E0D4C"/>
    <w:rPr>
      <w:rFonts w:ascii="Montserrat SemiBold" w:eastAsiaTheme="minorEastAsia" w:hAnsi="Montserrat SemiBold" w:cstheme="minorHAnsi"/>
      <w:color w:val="E3783A" w:themeColor="accent4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qFormat/>
    <w:rsid w:val="005102EF"/>
    <w:rPr>
      <w:color w:val="467886" w:themeColor="hyperlink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102EF"/>
    <w:pPr>
      <w:spacing w:after="120" w:line="240" w:lineRule="auto"/>
      <w:ind w:left="283"/>
    </w:pPr>
    <w:rPr>
      <w:rFonts w:ascii="Montserrat" w:hAnsi="Montserrat"/>
      <w:sz w:val="24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102EF"/>
    <w:rPr>
      <w:rFonts w:ascii="Montserrat" w:eastAsiaTheme="minorEastAsia" w:hAnsi="Montserrat"/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5102EF"/>
  </w:style>
  <w:style w:type="paragraph" w:customStyle="1" w:styleId="Opsommingtekst">
    <w:name w:val="Opsomming tekst"/>
    <w:basedOn w:val="Standaard"/>
    <w:link w:val="OpsommingtekstChar"/>
    <w:qFormat/>
    <w:rsid w:val="00587E65"/>
    <w:pPr>
      <w:autoSpaceDE w:val="0"/>
      <w:autoSpaceDN w:val="0"/>
      <w:adjustRightInd w:val="0"/>
      <w:jc w:val="both"/>
    </w:pPr>
    <w:rPr>
      <w:rFonts w:cstheme="minorHAnsi"/>
      <w:lang w:val="nl-NL"/>
    </w:rPr>
  </w:style>
  <w:style w:type="character" w:customStyle="1" w:styleId="Titel2Char">
    <w:name w:val="Titel 2 Char"/>
    <w:basedOn w:val="Standaardalinea-lettertype"/>
    <w:link w:val="Titel2"/>
    <w:locked/>
    <w:rsid w:val="00E2195D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character" w:customStyle="1" w:styleId="OpsommingtekstChar">
    <w:name w:val="Opsomming tekst Char"/>
    <w:basedOn w:val="Standaardalinea-lettertype"/>
    <w:link w:val="Opsommingtekst"/>
    <w:rsid w:val="00286E6F"/>
    <w:rPr>
      <w:rFonts w:cstheme="minorHAnsi"/>
      <w:sz w:val="20"/>
      <w:lang w:val="nl-NL"/>
    </w:rPr>
  </w:style>
  <w:style w:type="paragraph" w:customStyle="1" w:styleId="Titel2">
    <w:name w:val="Titel 2"/>
    <w:basedOn w:val="Standaard"/>
    <w:next w:val="Standaard"/>
    <w:link w:val="Titel2Char"/>
    <w:autoRedefine/>
    <w:qFormat/>
    <w:rsid w:val="00E2195D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paragraph" w:customStyle="1" w:styleId="Opsommingcijfer">
    <w:name w:val="Opsomming cijfer"/>
    <w:basedOn w:val="Opsommingtekst"/>
    <w:link w:val="OpsommingcijferChar"/>
    <w:qFormat/>
    <w:rsid w:val="00575826"/>
    <w:pPr>
      <w:numPr>
        <w:ilvl w:val="2"/>
        <w:numId w:val="3"/>
      </w:numPr>
      <w:spacing w:after="120"/>
    </w:pPr>
  </w:style>
  <w:style w:type="paragraph" w:customStyle="1" w:styleId="1Hoofding">
    <w:name w:val="1) Hoofding"/>
    <w:basedOn w:val="Kop3"/>
    <w:link w:val="1HoofdingChar"/>
    <w:rsid w:val="00486DBA"/>
    <w:pPr>
      <w:spacing w:before="0" w:after="160"/>
    </w:pPr>
    <w:rPr>
      <w:rFonts w:ascii="Montserrat Black" w:hAnsi="Montserrat Black"/>
      <w:b/>
      <w:bCs/>
      <w:color w:val="0B61B2"/>
      <w:sz w:val="40"/>
      <w:szCs w:val="40"/>
    </w:rPr>
  </w:style>
  <w:style w:type="character" w:customStyle="1" w:styleId="1HoofdingChar">
    <w:name w:val="1) Hoofding Char"/>
    <w:basedOn w:val="Kop3Char"/>
    <w:link w:val="1Hoofding"/>
    <w:rsid w:val="00486DBA"/>
    <w:rPr>
      <w:rFonts w:ascii="Montserrat Black" w:eastAsiaTheme="majorEastAsia" w:hAnsi="Montserrat Black" w:cstheme="majorBidi"/>
      <w:b/>
      <w:bCs/>
      <w:color w:val="0B61B2"/>
      <w:sz w:val="40"/>
      <w:szCs w:val="4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44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OpsommingcijferChar">
    <w:name w:val="Opsomming cijfer Char"/>
    <w:basedOn w:val="OpsommingtekstChar"/>
    <w:link w:val="Opsommingcijfer"/>
    <w:rsid w:val="00575826"/>
    <w:rPr>
      <w:rFonts w:ascii="Montserrat regular" w:hAnsi="Montserrat regular" w:cstheme="minorHAnsi"/>
      <w:sz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C68"/>
    <w:rPr>
      <w:color w:val="96607D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rsid w:val="005A44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rsid w:val="005A445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rsid w:val="005A445A"/>
    <w:pPr>
      <w:outlineLvl w:val="9"/>
    </w:pPr>
  </w:style>
  <w:style w:type="paragraph" w:customStyle="1" w:styleId="Bijlagetitel1">
    <w:name w:val="Bijlage titel 1"/>
    <w:basedOn w:val="Kop1"/>
    <w:link w:val="Bijlagetitel1Char"/>
    <w:autoRedefine/>
    <w:qFormat/>
    <w:rsid w:val="004F6CB0"/>
    <w:rPr>
      <w:b/>
      <w:bCs/>
      <w:i/>
      <w:iCs/>
      <w:color w:val="0B61B2"/>
    </w:rPr>
  </w:style>
  <w:style w:type="character" w:customStyle="1" w:styleId="Bijlagetitel1Char">
    <w:name w:val="Bijlage titel 1 Char"/>
    <w:basedOn w:val="Standaardalinea-lettertype"/>
    <w:link w:val="Bijlagetitel1"/>
    <w:rsid w:val="003826CB"/>
    <w:rPr>
      <w:rFonts w:ascii="Montserrat Black" w:eastAsiaTheme="majorEastAsia" w:hAnsi="Montserrat Black" w:cstheme="majorBidi"/>
      <w:b/>
      <w:bCs/>
      <w:i/>
      <w:iCs/>
      <w:color w:val="0B61B2"/>
      <w:sz w:val="40"/>
      <w:szCs w:val="40"/>
    </w:rPr>
  </w:style>
  <w:style w:type="table" w:styleId="Lichtelijst-accent3">
    <w:name w:val="Light List Accent 3"/>
    <w:basedOn w:val="Standaardtabel"/>
    <w:uiPriority w:val="61"/>
    <w:rsid w:val="00912405"/>
    <w:pPr>
      <w:spacing w:after="0" w:line="240" w:lineRule="auto"/>
    </w:pPr>
    <w:rPr>
      <w:sz w:val="22"/>
      <w:szCs w:val="22"/>
      <w:lang w:eastAsia="nl-BE"/>
    </w:rPr>
    <w:tblPr>
      <w:tblStyleRowBandSize w:val="1"/>
      <w:tblStyleColBandSize w:val="1"/>
      <w:tblBorders>
        <w:top w:val="single" w:sz="8" w:space="0" w:color="CD325A" w:themeColor="accent3"/>
        <w:left w:val="single" w:sz="8" w:space="0" w:color="CD325A" w:themeColor="accent3"/>
        <w:bottom w:val="single" w:sz="8" w:space="0" w:color="CD325A" w:themeColor="accent3"/>
        <w:right w:val="single" w:sz="8" w:space="0" w:color="CD32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band1Horz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</w:style>
  <w:style w:type="table" w:styleId="Rastertabel4-Accent6">
    <w:name w:val="Grid Table 4 Accent 6"/>
    <w:basedOn w:val="Standaardtabel"/>
    <w:uiPriority w:val="49"/>
    <w:rsid w:val="009E30D3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  <w:insideV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table" w:styleId="Rastertabel4-Accent3">
    <w:name w:val="Grid Table 4 Accent 3"/>
    <w:basedOn w:val="Standaardtabel"/>
    <w:uiPriority w:val="49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3" w:themeTint="99"/>
        <w:left w:val="single" w:sz="4" w:space="0" w:color="E1849B" w:themeColor="accent3" w:themeTint="99"/>
        <w:bottom w:val="single" w:sz="4" w:space="0" w:color="E1849B" w:themeColor="accent3" w:themeTint="99"/>
        <w:right w:val="single" w:sz="4" w:space="0" w:color="E1849B" w:themeColor="accent3" w:themeTint="99"/>
        <w:insideH w:val="single" w:sz="4" w:space="0" w:color="E1849B" w:themeColor="accent3" w:themeTint="99"/>
        <w:insideV w:val="single" w:sz="4" w:space="0" w:color="E184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3"/>
          <w:left w:val="single" w:sz="4" w:space="0" w:color="CD325A" w:themeColor="accent3"/>
          <w:bottom w:val="single" w:sz="4" w:space="0" w:color="CD325A" w:themeColor="accent3"/>
          <w:right w:val="single" w:sz="4" w:space="0" w:color="CD325A" w:themeColor="accent3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3" w:themeFillTint="33"/>
      </w:tcPr>
    </w:tblStylePr>
    <w:tblStylePr w:type="band1Horz">
      <w:tblPr/>
      <w:tcPr>
        <w:shd w:val="clear" w:color="auto" w:fill="F5D6DD" w:themeFill="accent3" w:themeFillTint="33"/>
      </w:tcPr>
    </w:tblStylePr>
  </w:style>
  <w:style w:type="table" w:styleId="Rastertabel3-Accent6">
    <w:name w:val="Grid Table 3 Accent 6"/>
    <w:basedOn w:val="Standaardtabel"/>
    <w:uiPriority w:val="48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  <w:tblStylePr w:type="neCell">
      <w:tblPr/>
      <w:tcPr>
        <w:tcBorders>
          <w:bottom w:val="single" w:sz="4" w:space="0" w:color="E1849B" w:themeColor="accent6" w:themeTint="99"/>
        </w:tcBorders>
      </w:tcPr>
    </w:tblStylePr>
    <w:tblStylePr w:type="nwCell">
      <w:tblPr/>
      <w:tcPr>
        <w:tcBorders>
          <w:bottom w:val="single" w:sz="4" w:space="0" w:color="E1849B" w:themeColor="accent6" w:themeTint="99"/>
        </w:tcBorders>
      </w:tcPr>
    </w:tblStylePr>
    <w:tblStylePr w:type="seCell">
      <w:tblPr/>
      <w:tcPr>
        <w:tcBorders>
          <w:top w:val="single" w:sz="4" w:space="0" w:color="E1849B" w:themeColor="accent6" w:themeTint="99"/>
        </w:tcBorders>
      </w:tcPr>
    </w:tblStylePr>
    <w:tblStylePr w:type="swCell">
      <w:tblPr/>
      <w:tcPr>
        <w:tcBorders>
          <w:top w:val="single" w:sz="4" w:space="0" w:color="E1849B" w:themeColor="accent6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band1Vert">
      <w:tblPr/>
      <w:tcPr>
        <w:shd w:val="clear" w:color="auto" w:fill="EBADBC" w:themeFill="accent3" w:themeFillTint="66"/>
      </w:tcPr>
    </w:tblStylePr>
    <w:tblStylePr w:type="band1Horz">
      <w:tblPr/>
      <w:tcPr>
        <w:shd w:val="clear" w:color="auto" w:fill="EBADBC" w:themeFill="accent3" w:themeFillTint="66"/>
      </w:tcPr>
    </w:tblStylePr>
  </w:style>
  <w:style w:type="table" w:styleId="Lijsttabel3-Accent6">
    <w:name w:val="List Table 3 Accent 6"/>
    <w:basedOn w:val="Standaardtabel"/>
    <w:uiPriority w:val="48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6"/>
        <w:left w:val="single" w:sz="4" w:space="0" w:color="CD325A" w:themeColor="accent6"/>
        <w:bottom w:val="single" w:sz="4" w:space="0" w:color="CD325A" w:themeColor="accent6"/>
        <w:right w:val="single" w:sz="4" w:space="0" w:color="CD32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6"/>
          <w:right w:val="single" w:sz="4" w:space="0" w:color="CD325A" w:themeColor="accent6"/>
        </w:tcBorders>
      </w:tcPr>
    </w:tblStylePr>
    <w:tblStylePr w:type="band1Horz">
      <w:tblPr/>
      <w:tcPr>
        <w:tcBorders>
          <w:top w:val="single" w:sz="4" w:space="0" w:color="CD325A" w:themeColor="accent6"/>
          <w:bottom w:val="single" w:sz="4" w:space="0" w:color="CD32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6"/>
          <w:left w:val="nil"/>
        </w:tcBorders>
      </w:tcPr>
    </w:tblStylePr>
    <w:tblStylePr w:type="swCell">
      <w:tblPr/>
      <w:tcPr>
        <w:tcBorders>
          <w:top w:val="double" w:sz="4" w:space="0" w:color="CD325A" w:themeColor="accent6"/>
          <w:right w:val="nil"/>
        </w:tcBorders>
      </w:tcPr>
    </w:tblStylePr>
  </w:style>
  <w:style w:type="table" w:styleId="Lijsttabel4-Accent6">
    <w:name w:val="List Table 4 Accent 6"/>
    <w:basedOn w:val="Standaardtabel"/>
    <w:uiPriority w:val="49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E184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paragraph" w:customStyle="1" w:styleId="Titeltabel">
    <w:name w:val="Titel tabel"/>
    <w:basedOn w:val="Standaard"/>
    <w:link w:val="TiteltabelChar"/>
    <w:qFormat/>
    <w:rsid w:val="00A772C1"/>
    <w:pPr>
      <w:spacing w:before="120" w:after="0" w:line="259" w:lineRule="auto"/>
      <w:jc w:val="center"/>
    </w:pPr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character" w:customStyle="1" w:styleId="TiteltabelChar">
    <w:name w:val="Titel tabel Char"/>
    <w:basedOn w:val="Standaardalinea-lettertype"/>
    <w:link w:val="Titeltabel"/>
    <w:rsid w:val="00A772C1"/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table" w:styleId="Rastertabel2-Accent5">
    <w:name w:val="Grid Table 2 Accent 5"/>
    <w:basedOn w:val="Standaardtabel"/>
    <w:uiPriority w:val="47"/>
    <w:rsid w:val="009A7BB8"/>
    <w:pPr>
      <w:spacing w:after="0" w:line="240" w:lineRule="auto"/>
    </w:pPr>
    <w:tblPr>
      <w:tblStyleRowBandSize w:val="1"/>
      <w:tblStyleColBandSize w:val="1"/>
      <w:tblBorders>
        <w:top w:val="single" w:sz="2" w:space="0" w:color="49A1F3" w:themeColor="accent5" w:themeTint="99"/>
        <w:bottom w:val="single" w:sz="2" w:space="0" w:color="49A1F3" w:themeColor="accent5" w:themeTint="99"/>
        <w:insideH w:val="single" w:sz="2" w:space="0" w:color="49A1F3" w:themeColor="accent5" w:themeTint="99"/>
        <w:insideV w:val="single" w:sz="2" w:space="0" w:color="49A1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1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1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B" w:themeFill="accent5" w:themeFillTint="33"/>
      </w:tcPr>
    </w:tblStylePr>
    <w:tblStylePr w:type="band1Horz">
      <w:tblPr/>
      <w:tcPr>
        <w:shd w:val="clear" w:color="auto" w:fill="C2DFFB" w:themeFill="accent5" w:themeFillTint="33"/>
      </w:tcPr>
    </w:tblStylePr>
  </w:style>
  <w:style w:type="table" w:styleId="Lijsttabel3-Accent3">
    <w:name w:val="List Table 3 Accent 3"/>
    <w:basedOn w:val="Standaardtabel"/>
    <w:uiPriority w:val="48"/>
    <w:rsid w:val="009A7BB8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3"/>
        <w:left w:val="single" w:sz="4" w:space="0" w:color="CD325A" w:themeColor="accent3"/>
        <w:bottom w:val="single" w:sz="4" w:space="0" w:color="CD325A" w:themeColor="accent3"/>
        <w:right w:val="single" w:sz="4" w:space="0" w:color="CD32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3"/>
          <w:right w:val="single" w:sz="4" w:space="0" w:color="CD325A" w:themeColor="accent3"/>
        </w:tcBorders>
      </w:tcPr>
    </w:tblStylePr>
    <w:tblStylePr w:type="band1Horz">
      <w:tblPr/>
      <w:tcPr>
        <w:tcBorders>
          <w:top w:val="single" w:sz="4" w:space="0" w:color="CD325A" w:themeColor="accent3"/>
          <w:bottom w:val="single" w:sz="4" w:space="0" w:color="CD32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3"/>
          <w:left w:val="nil"/>
        </w:tcBorders>
      </w:tcPr>
    </w:tblStylePr>
    <w:tblStylePr w:type="swCell">
      <w:tblPr/>
      <w:tcPr>
        <w:tcBorders>
          <w:top w:val="double" w:sz="4" w:space="0" w:color="CD325A" w:themeColor="accent3"/>
          <w:right w:val="nil"/>
        </w:tcBorders>
      </w:tcPr>
    </w:tblStylePr>
  </w:style>
  <w:style w:type="paragraph" w:customStyle="1" w:styleId="Bijlagetitel2">
    <w:name w:val="Bijlage titel 2"/>
    <w:basedOn w:val="Titel2"/>
    <w:link w:val="Bijlagetitel2Char"/>
    <w:autoRedefine/>
    <w:qFormat/>
    <w:rsid w:val="00F6096B"/>
    <w:rPr>
      <w:i/>
      <w:iCs/>
      <w:sz w:val="24"/>
    </w:rPr>
  </w:style>
  <w:style w:type="character" w:customStyle="1" w:styleId="Bijlagetitel2Char">
    <w:name w:val="Bijlage titel 2 Char"/>
    <w:basedOn w:val="Titel2Char"/>
    <w:link w:val="Bijlagetitel2"/>
    <w:rsid w:val="00F6096B"/>
    <w:rPr>
      <w:rFonts w:asciiTheme="majorHAnsi" w:eastAsiaTheme="majorEastAsia" w:hAnsiTheme="majorHAnsi" w:cs="Calibri"/>
      <w:bCs/>
      <w:i/>
      <w:iCs/>
      <w:color w:val="4AAE54" w:themeColor="accent2"/>
      <w:kern w:val="2"/>
      <w:sz w:val="24"/>
      <w:szCs w:val="32"/>
      <w:lang w:eastAsia="nl-BE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F956DF"/>
    <w:rPr>
      <w:color w:val="666666"/>
    </w:rPr>
  </w:style>
  <w:style w:type="paragraph" w:customStyle="1" w:styleId="Titel4">
    <w:name w:val="Titel 4"/>
    <w:basedOn w:val="Standaard"/>
    <w:link w:val="Titel4Char"/>
    <w:qFormat/>
    <w:rsid w:val="00F6096B"/>
    <w:pPr>
      <w:ind w:firstLine="708"/>
    </w:pPr>
    <w:rPr>
      <w:rFonts w:asciiTheme="majorHAnsi" w:eastAsiaTheme="majorEastAsia" w:hAnsiTheme="majorHAnsi"/>
      <w:color w:val="CD325A" w:themeColor="accent3"/>
      <w:sz w:val="22"/>
      <w:szCs w:val="24"/>
    </w:rPr>
  </w:style>
  <w:style w:type="character" w:customStyle="1" w:styleId="Titel4Char">
    <w:name w:val="Titel 4 Char"/>
    <w:basedOn w:val="Standaardalinea-lettertype"/>
    <w:link w:val="Titel4"/>
    <w:rsid w:val="00F6096B"/>
    <w:rPr>
      <w:rFonts w:asciiTheme="majorHAnsi" w:eastAsiaTheme="majorEastAsia" w:hAnsiTheme="majorHAnsi"/>
      <w:color w:val="CD325A" w:themeColor="accent3"/>
      <w:sz w:val="22"/>
      <w:szCs w:val="24"/>
    </w:rPr>
  </w:style>
  <w:style w:type="numbering" w:customStyle="1" w:styleId="Stijl4">
    <w:name w:val="Stijl4"/>
    <w:uiPriority w:val="99"/>
    <w:rsid w:val="00AA4CDF"/>
    <w:pPr>
      <w:numPr>
        <w:numId w:val="1"/>
      </w:numPr>
    </w:pPr>
  </w:style>
  <w:style w:type="numbering" w:customStyle="1" w:styleId="Stijl5">
    <w:name w:val="Stijl5"/>
    <w:uiPriority w:val="99"/>
    <w:rsid w:val="00585F4C"/>
    <w:pPr>
      <w:numPr>
        <w:numId w:val="2"/>
      </w:numPr>
    </w:pPr>
  </w:style>
  <w:style w:type="paragraph" w:customStyle="1" w:styleId="Teksthighlighten">
    <w:name w:val="Tekst highlighten"/>
    <w:basedOn w:val="Standaard"/>
    <w:link w:val="TeksthighlightenChar"/>
    <w:qFormat/>
    <w:rsid w:val="00CA0ED6"/>
    <w:pPr>
      <w:shd w:val="clear" w:color="auto" w:fill="E3783A" w:themeFill="accent4"/>
    </w:pPr>
    <w:rPr>
      <w:rFonts w:ascii="Montserrat SemiBold" w:hAnsi="Montserrat SemiBold"/>
      <w:color w:val="FFFFFF" w:themeColor="background1"/>
      <w:sz w:val="22"/>
      <w:szCs w:val="20"/>
    </w:rPr>
  </w:style>
  <w:style w:type="character" w:customStyle="1" w:styleId="TeksthighlightenChar">
    <w:name w:val="Tekst highlighten Char"/>
    <w:basedOn w:val="Standaardalinea-lettertype"/>
    <w:link w:val="Teksthighlighten"/>
    <w:rsid w:val="00CA0ED6"/>
    <w:rPr>
      <w:rFonts w:ascii="Montserrat SemiBold" w:hAnsi="Montserrat SemiBold"/>
      <w:color w:val="FFFFFF" w:themeColor="background1"/>
      <w:sz w:val="22"/>
      <w:szCs w:val="20"/>
      <w:shd w:val="clear" w:color="auto" w:fill="E3783A" w:themeFill="accent4"/>
    </w:rPr>
  </w:style>
  <w:style w:type="paragraph" w:styleId="Titel">
    <w:name w:val="Title"/>
    <w:basedOn w:val="Standaard"/>
    <w:next w:val="Standaard"/>
    <w:link w:val="TitelChar"/>
    <w:uiPriority w:val="10"/>
    <w:qFormat/>
    <w:rsid w:val="00CA0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opg1">
    <w:name w:val="toc 1"/>
    <w:basedOn w:val="Standaard"/>
    <w:next w:val="Standaard"/>
    <w:autoRedefine/>
    <w:uiPriority w:val="39"/>
    <w:unhideWhenUsed/>
    <w:rsid w:val="003826CB"/>
    <w:pPr>
      <w:tabs>
        <w:tab w:val="right" w:leader="dot" w:pos="9062"/>
      </w:tabs>
      <w:spacing w:after="100"/>
    </w:pPr>
  </w:style>
  <w:style w:type="paragraph" w:customStyle="1" w:styleId="Opsommingbolletje">
    <w:name w:val="Opsomming bolletje"/>
    <w:basedOn w:val="Opsommingtekst"/>
    <w:link w:val="OpsommingbolletjeChar"/>
    <w:qFormat/>
    <w:rsid w:val="00921BF0"/>
    <w:pPr>
      <w:numPr>
        <w:numId w:val="4"/>
      </w:numPr>
    </w:pPr>
  </w:style>
  <w:style w:type="character" w:customStyle="1" w:styleId="OpsommingbolletjeChar">
    <w:name w:val="Opsomming bolletje Char"/>
    <w:basedOn w:val="OpsommingtekstChar"/>
    <w:link w:val="Opsommingbolletje"/>
    <w:rsid w:val="00921BF0"/>
    <w:rPr>
      <w:rFonts w:ascii="Montserrat regular" w:hAnsi="Montserrat regular" w:cstheme="minorHAnsi"/>
      <w:sz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4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leybal@sporta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eers\Downloads\Sporta_Word%20template%20handlei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4DE8D9A973462D85AB3BB8CC48B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68E07-356C-4072-A7EE-19581C22B8F8}"/>
      </w:docPartPr>
      <w:docPartBody>
        <w:p w:rsidR="00D45185" w:rsidRDefault="00D45185">
          <w:pPr>
            <w:pStyle w:val="734DE8D9A973462D85AB3BB8CC48BF65"/>
          </w:pPr>
          <w:r w:rsidRPr="00A521DA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5"/>
    <w:rsid w:val="00046EE8"/>
    <w:rsid w:val="00084C92"/>
    <w:rsid w:val="001B1C81"/>
    <w:rsid w:val="003614DE"/>
    <w:rsid w:val="005A2FA3"/>
    <w:rsid w:val="008867A1"/>
    <w:rsid w:val="00BF2399"/>
    <w:rsid w:val="00D45153"/>
    <w:rsid w:val="00D45185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734DE8D9A973462D85AB3BB8CC48BF65">
    <w:name w:val="734DE8D9A973462D85AB3BB8CC48B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port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B61B2"/>
      </a:accent1>
      <a:accent2>
        <a:srgbClr val="4AAE54"/>
      </a:accent2>
      <a:accent3>
        <a:srgbClr val="CD325A"/>
      </a:accent3>
      <a:accent4>
        <a:srgbClr val="E3783A"/>
      </a:accent4>
      <a:accent5>
        <a:srgbClr val="0B61B2"/>
      </a:accent5>
      <a:accent6>
        <a:srgbClr val="CD325A"/>
      </a:accent6>
      <a:hlink>
        <a:srgbClr val="467886"/>
      </a:hlink>
      <a:folHlink>
        <a:srgbClr val="96607D"/>
      </a:folHlink>
    </a:clrScheme>
    <a:fontScheme name="Sporta">
      <a:majorFont>
        <a:latin typeface="Montserrat 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6" ma:contentTypeDescription="Een nieuw document maken." ma:contentTypeScope="" ma:versionID="16750100dc67170cceade10b0aac68c6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fb857d96e50be43b033dbb25b6920fd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Props1.xml><?xml version="1.0" encoding="utf-8"?>
<ds:datastoreItem xmlns:ds="http://schemas.openxmlformats.org/officeDocument/2006/customXml" ds:itemID="{FB710A9A-8B18-47E5-871C-D0CE90BC8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BA66-F995-441A-B836-EC8AD502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FA228-5036-4924-9A71-1546C40BE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25234-AFFD-4EF9-B8C4-0C2E7B4748B1}">
  <ds:schemaRefs>
    <ds:schemaRef ds:uri="http://schemas.microsoft.com/office/2006/documentManagement/types"/>
    <ds:schemaRef ds:uri="8ca95e73-ffb2-4fd1-82c3-1c755db1a9a9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6e6301b-45c8-4409-8626-481bf7c7e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Sporta_Word template handleiding</Template>
  <TotalTime>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Documenttitel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beroep indienen – versie augustus 2025</dc:title>
  <dc:subject/>
  <dc:creator>Evy Philips</dc:creator>
  <cp:keywords/>
  <dc:description/>
  <cp:lastModifiedBy>Katrien Scheers</cp:lastModifiedBy>
  <cp:revision>27</cp:revision>
  <cp:lastPrinted>2025-08-13T12:53:00Z</cp:lastPrinted>
  <dcterms:created xsi:type="dcterms:W3CDTF">2025-07-14T09:58:00Z</dcterms:created>
  <dcterms:modified xsi:type="dcterms:W3CDTF">2025-08-13T14:40:00Z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MediaServiceImageTags">
    <vt:lpwstr/>
  </property>
</Properties>
</file>